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5E" w:rsidRPr="0030645E" w:rsidRDefault="0030645E">
      <w:pPr>
        <w:rPr>
          <w:b/>
        </w:rPr>
      </w:pPr>
      <w:r w:rsidRPr="0030645E">
        <w:rPr>
          <w:b/>
        </w:rPr>
        <w:t xml:space="preserve">Overzicht publicaties </w:t>
      </w:r>
    </w:p>
    <w:p w:rsidR="00B51753" w:rsidRDefault="0030645E">
      <w:r>
        <w:t>Sandra Bakker</w:t>
      </w:r>
      <w:r>
        <w:br/>
        <w:t>Internist-oncoloog</w:t>
      </w:r>
    </w:p>
    <w:p w:rsidR="0030645E" w:rsidRDefault="0030645E"/>
    <w:p w:rsidR="00761EE1" w:rsidRDefault="00761EE1"/>
    <w:p w:rsidR="0030645E" w:rsidRDefault="0030645E" w:rsidP="0030645E">
      <w:pPr>
        <w:rPr>
          <w:rFonts w:ascii="Calibri" w:hAnsi="Calibri" w:cs="Calibri"/>
          <w:color w:val="5B616B"/>
        </w:rPr>
      </w:pPr>
      <w:r>
        <w:rPr>
          <w:rStyle w:val="position-number"/>
          <w:color w:val="5B616B"/>
        </w:rPr>
        <w:t>1.</w:t>
      </w:r>
      <w:r>
        <w:rPr>
          <w:color w:val="5B616B"/>
        </w:rPr>
        <w:t> </w:t>
      </w:r>
      <w:r>
        <w:rPr>
          <w:rStyle w:val="result-id"/>
          <w:color w:val="5B616B"/>
        </w:rPr>
        <w:t>PMID: 28890811</w:t>
      </w:r>
    </w:p>
    <w:p w:rsidR="0030645E" w:rsidRDefault="0030645E" w:rsidP="0030645E">
      <w:hyperlink r:id="rId4" w:history="1">
        <w:r>
          <w:rPr>
            <w:rStyle w:val="Hyperlink"/>
            <w:color w:val="0071BC"/>
            <w:u w:val="none"/>
          </w:rPr>
          <w:t xml:space="preserve">Tumor stage in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operated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for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rectal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: a </w:t>
        </w:r>
        <w:proofErr w:type="spellStart"/>
        <w:r>
          <w:rPr>
            <w:rStyle w:val="Hyperlink"/>
            <w:color w:val="0071BC"/>
            <w:u w:val="none"/>
          </w:rPr>
          <w:t>comparison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pre-operative</w:t>
        </w:r>
        <w:proofErr w:type="spellEnd"/>
        <w:r>
          <w:rPr>
            <w:rStyle w:val="Hyperlink"/>
            <w:color w:val="0071BC"/>
            <w:u w:val="none"/>
          </w:rPr>
          <w:t xml:space="preserve"> MR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resection</w:t>
        </w:r>
        <w:proofErr w:type="spellEnd"/>
        <w:r>
          <w:rPr>
            <w:rStyle w:val="Hyperlink"/>
            <w:color w:val="0071BC"/>
            <w:u w:val="none"/>
          </w:rPr>
          <w:t xml:space="preserve"> specimen,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specific</w:t>
        </w:r>
        <w:proofErr w:type="spellEnd"/>
        <w:r>
          <w:rPr>
            <w:rStyle w:val="Hyperlink"/>
            <w:color w:val="0071BC"/>
            <w:u w:val="none"/>
          </w:rPr>
          <w:t xml:space="preserve"> attention </w:t>
        </w:r>
        <w:proofErr w:type="spellStart"/>
        <w:r>
          <w:rPr>
            <w:rStyle w:val="Hyperlink"/>
            <w:color w:val="0071BC"/>
            <w:u w:val="none"/>
          </w:rPr>
          <w:t>to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effect of </w:t>
        </w:r>
        <w:proofErr w:type="spellStart"/>
        <w:r>
          <w:rPr>
            <w:rStyle w:val="Hyperlink"/>
            <w:color w:val="0071BC"/>
            <w:u w:val="none"/>
          </w:rPr>
          <w:t>neo-adjuvant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radiotherapy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9F46EC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van </w:t>
      </w:r>
      <w:proofErr w:type="spellStart"/>
      <w:r>
        <w:rPr>
          <w:rStyle w:val="docsum-authors"/>
          <w:color w:val="212121"/>
        </w:rPr>
        <w:t>Eeghen</w:t>
      </w:r>
      <w:proofErr w:type="spellEnd"/>
      <w:r>
        <w:rPr>
          <w:rStyle w:val="docsum-authors"/>
          <w:color w:val="212121"/>
        </w:rPr>
        <w:t xml:space="preserve"> EE, Bakker SD, Fransen G, Flens MJ, </w:t>
      </w:r>
      <w:proofErr w:type="spellStart"/>
      <w:r>
        <w:rPr>
          <w:rStyle w:val="docsum-authors"/>
          <w:color w:val="212121"/>
        </w:rPr>
        <w:t>Loffeld</w:t>
      </w:r>
      <w:proofErr w:type="spellEnd"/>
      <w:r>
        <w:rPr>
          <w:rStyle w:val="docsum-authors"/>
          <w:color w:val="212121"/>
        </w:rPr>
        <w:t xml:space="preserve"> RJLF.</w:t>
      </w:r>
    </w:p>
    <w:p w:rsidR="009F46EC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J </w:t>
      </w:r>
      <w:proofErr w:type="spellStart"/>
      <w:r>
        <w:rPr>
          <w:rStyle w:val="docsum-journal-citation"/>
          <w:color w:val="4D8055"/>
        </w:rPr>
        <w:t>Gastrointest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2017 Aug;8(4):625-628.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10.21037/jgo.2017.04.05.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28890811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2.</w:t>
      </w:r>
      <w:r>
        <w:rPr>
          <w:color w:val="5B616B"/>
        </w:rPr>
        <w:t> </w:t>
      </w:r>
      <w:r>
        <w:rPr>
          <w:rStyle w:val="result-id"/>
          <w:color w:val="5B616B"/>
        </w:rPr>
        <w:t>PMID: 26697191</w:t>
      </w:r>
    </w:p>
    <w:p w:rsidR="0030645E" w:rsidRDefault="0030645E" w:rsidP="0030645E">
      <w:hyperlink r:id="rId5" w:history="1">
        <w:r>
          <w:rPr>
            <w:rStyle w:val="Hyperlink"/>
            <w:color w:val="0071BC"/>
            <w:u w:val="none"/>
          </w:rPr>
          <w:t xml:space="preserve">Impact of </w:t>
        </w:r>
        <w:proofErr w:type="spellStart"/>
        <w:r>
          <w:rPr>
            <w:rStyle w:val="Hyperlink"/>
            <w:color w:val="0071BC"/>
            <w:u w:val="none"/>
          </w:rPr>
          <w:t>age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comorbidity</w:t>
        </w:r>
        <w:proofErr w:type="spellEnd"/>
        <w:r>
          <w:rPr>
            <w:rStyle w:val="Hyperlink"/>
            <w:color w:val="0071BC"/>
            <w:u w:val="none"/>
          </w:rPr>
          <w:t xml:space="preserve"> on survival in </w:t>
        </w:r>
        <w:proofErr w:type="spellStart"/>
        <w:r>
          <w:rPr>
            <w:rStyle w:val="Hyperlink"/>
            <w:color w:val="0071BC"/>
            <w:u w:val="none"/>
          </w:rPr>
          <w:t>colorectal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9F46EC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van </w:t>
      </w:r>
      <w:proofErr w:type="spellStart"/>
      <w:r>
        <w:rPr>
          <w:rStyle w:val="docsum-authors"/>
          <w:color w:val="212121"/>
        </w:rPr>
        <w:t>Eeghen</w:t>
      </w:r>
      <w:proofErr w:type="spellEnd"/>
      <w:r>
        <w:rPr>
          <w:rStyle w:val="docsum-authors"/>
          <w:color w:val="212121"/>
        </w:rPr>
        <w:t xml:space="preserve"> EE, Bakker SD, van </w:t>
      </w:r>
      <w:proofErr w:type="spellStart"/>
      <w:r>
        <w:rPr>
          <w:rStyle w:val="docsum-authors"/>
          <w:color w:val="212121"/>
        </w:rPr>
        <w:t>Bochove</w:t>
      </w:r>
      <w:proofErr w:type="spellEnd"/>
      <w:r>
        <w:rPr>
          <w:rStyle w:val="docsum-authors"/>
          <w:color w:val="212121"/>
        </w:rPr>
        <w:t xml:space="preserve"> A, </w:t>
      </w:r>
      <w:proofErr w:type="spellStart"/>
      <w:r>
        <w:rPr>
          <w:rStyle w:val="docsum-authors"/>
          <w:color w:val="212121"/>
        </w:rPr>
        <w:t>Loffeld</w:t>
      </w:r>
      <w:proofErr w:type="spellEnd"/>
      <w:r>
        <w:rPr>
          <w:rStyle w:val="docsum-authors"/>
          <w:color w:val="212121"/>
        </w:rPr>
        <w:t xml:space="preserve"> RJ.</w:t>
      </w:r>
    </w:p>
    <w:p w:rsidR="009F46EC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J </w:t>
      </w:r>
      <w:proofErr w:type="spellStart"/>
      <w:r>
        <w:rPr>
          <w:rStyle w:val="docsum-journal-citation"/>
          <w:color w:val="4D8055"/>
        </w:rPr>
        <w:t>Gastrointest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2015 Dec;6(6):605-12.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10.3978/j.issn.2078-6891.2015.070.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26697191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3.</w:t>
      </w:r>
      <w:r>
        <w:rPr>
          <w:color w:val="5B616B"/>
        </w:rPr>
        <w:t> </w:t>
      </w:r>
      <w:r>
        <w:rPr>
          <w:rStyle w:val="result-id"/>
          <w:color w:val="5B616B"/>
        </w:rPr>
        <w:t>PMID: 27284462</w:t>
      </w:r>
    </w:p>
    <w:p w:rsidR="0030645E" w:rsidRDefault="0030645E" w:rsidP="0030645E">
      <w:hyperlink r:id="rId6" w:history="1">
        <w:proofErr w:type="spellStart"/>
        <w:r>
          <w:rPr>
            <w:rStyle w:val="Hyperlink"/>
            <w:color w:val="0071BC"/>
            <w:u w:val="none"/>
          </w:rPr>
          <w:t>Outcome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rectal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after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radiotherapy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a long or short </w:t>
        </w:r>
        <w:proofErr w:type="spellStart"/>
        <w:r>
          <w:rPr>
            <w:rStyle w:val="Hyperlink"/>
            <w:color w:val="0071BC"/>
            <w:u w:val="none"/>
          </w:rPr>
          <w:t>waiting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period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before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surgery</w:t>
        </w:r>
        <w:proofErr w:type="spellEnd"/>
        <w:r>
          <w:rPr>
            <w:rStyle w:val="Hyperlink"/>
            <w:color w:val="0071BC"/>
            <w:u w:val="none"/>
          </w:rPr>
          <w:t xml:space="preserve">, a </w:t>
        </w:r>
        <w:proofErr w:type="spellStart"/>
        <w:r>
          <w:rPr>
            <w:rStyle w:val="Hyperlink"/>
            <w:color w:val="0071BC"/>
            <w:u w:val="none"/>
          </w:rPr>
          <w:t>descriptive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clinical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study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9F46EC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van </w:t>
      </w:r>
      <w:proofErr w:type="spellStart"/>
      <w:r>
        <w:rPr>
          <w:rStyle w:val="docsum-authors"/>
          <w:color w:val="212121"/>
        </w:rPr>
        <w:t>Eeghen</w:t>
      </w:r>
      <w:proofErr w:type="spellEnd"/>
      <w:r>
        <w:rPr>
          <w:rStyle w:val="docsum-authors"/>
          <w:color w:val="212121"/>
        </w:rPr>
        <w:t xml:space="preserve"> EE, den Boer F, Bakker SD, </w:t>
      </w:r>
      <w:proofErr w:type="spellStart"/>
      <w:r>
        <w:rPr>
          <w:rStyle w:val="docsum-authors"/>
          <w:color w:val="212121"/>
        </w:rPr>
        <w:t>Loffeld</w:t>
      </w:r>
      <w:proofErr w:type="spellEnd"/>
      <w:r>
        <w:rPr>
          <w:rStyle w:val="docsum-authors"/>
          <w:color w:val="212121"/>
        </w:rPr>
        <w:t xml:space="preserve"> RJ.</w:t>
      </w:r>
    </w:p>
    <w:p w:rsidR="009F46EC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J </w:t>
      </w:r>
      <w:proofErr w:type="spellStart"/>
      <w:r>
        <w:rPr>
          <w:rStyle w:val="docsum-journal-citation"/>
          <w:color w:val="4D8055"/>
        </w:rPr>
        <w:t>Gastrointest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2016 Jun;7(3):321-5.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10.21037/jgo.2015.10.08.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27284462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4.</w:t>
      </w:r>
      <w:r>
        <w:rPr>
          <w:color w:val="5B616B"/>
        </w:rPr>
        <w:t> </w:t>
      </w:r>
      <w:r>
        <w:rPr>
          <w:rStyle w:val="result-id"/>
          <w:color w:val="5B616B"/>
        </w:rPr>
        <w:t>PMID: 27347548</w:t>
      </w:r>
    </w:p>
    <w:p w:rsidR="0030645E" w:rsidRDefault="0030645E" w:rsidP="0030645E">
      <w:hyperlink r:id="rId7" w:history="1">
        <w:r>
          <w:rPr>
            <w:rStyle w:val="Hyperlink"/>
            <w:color w:val="0071BC"/>
            <w:u w:val="none"/>
          </w:rPr>
          <w:t xml:space="preserve">High Risk Stage 2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Stage 3 Colon Cancer, </w:t>
        </w:r>
        <w:proofErr w:type="spellStart"/>
        <w:r>
          <w:rPr>
            <w:rStyle w:val="Hyperlink"/>
            <w:color w:val="0071BC"/>
            <w:u w:val="none"/>
          </w:rPr>
          <w:t>Predictors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Recurrence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Effect of </w:t>
        </w:r>
        <w:proofErr w:type="spellStart"/>
        <w:r>
          <w:rPr>
            <w:rStyle w:val="Hyperlink"/>
            <w:color w:val="0071BC"/>
            <w:u w:val="none"/>
          </w:rPr>
          <w:t>Adjuvant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Therapy</w:t>
        </w:r>
        <w:proofErr w:type="spellEnd"/>
        <w:r>
          <w:rPr>
            <w:rStyle w:val="Hyperlink"/>
            <w:color w:val="0071BC"/>
            <w:u w:val="none"/>
          </w:rPr>
          <w:t xml:space="preserve"> in a </w:t>
        </w:r>
        <w:proofErr w:type="spellStart"/>
        <w:r>
          <w:rPr>
            <w:rStyle w:val="Hyperlink"/>
            <w:color w:val="0071BC"/>
            <w:u w:val="none"/>
          </w:rPr>
          <w:t>Nonselected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Population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9F46EC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van </w:t>
      </w:r>
      <w:proofErr w:type="spellStart"/>
      <w:r>
        <w:rPr>
          <w:rStyle w:val="docsum-authors"/>
          <w:color w:val="212121"/>
        </w:rPr>
        <w:t>Eeghen</w:t>
      </w:r>
      <w:proofErr w:type="spellEnd"/>
      <w:r>
        <w:rPr>
          <w:rStyle w:val="docsum-authors"/>
          <w:color w:val="212121"/>
        </w:rPr>
        <w:t xml:space="preserve"> EE, Bakker SD, van </w:t>
      </w:r>
      <w:proofErr w:type="spellStart"/>
      <w:r>
        <w:rPr>
          <w:rStyle w:val="docsum-authors"/>
          <w:color w:val="212121"/>
        </w:rPr>
        <w:t>Bochove</w:t>
      </w:r>
      <w:proofErr w:type="spellEnd"/>
      <w:r>
        <w:rPr>
          <w:rStyle w:val="docsum-authors"/>
          <w:color w:val="212121"/>
        </w:rPr>
        <w:t xml:space="preserve"> A, </w:t>
      </w:r>
      <w:proofErr w:type="spellStart"/>
      <w:r>
        <w:rPr>
          <w:rStyle w:val="docsum-authors"/>
          <w:color w:val="212121"/>
        </w:rPr>
        <w:t>Loffeld</w:t>
      </w:r>
      <w:proofErr w:type="spellEnd"/>
      <w:r>
        <w:rPr>
          <w:rStyle w:val="docsum-authors"/>
          <w:color w:val="212121"/>
        </w:rPr>
        <w:t xml:space="preserve"> RJ.</w:t>
      </w:r>
    </w:p>
    <w:p w:rsidR="009F46EC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Int </w:t>
      </w:r>
      <w:proofErr w:type="spellStart"/>
      <w:r>
        <w:rPr>
          <w:rStyle w:val="docsum-journal-citation"/>
          <w:color w:val="4D8055"/>
        </w:rPr>
        <w:t>Sch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Res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Notices</w:t>
      </w:r>
      <w:proofErr w:type="spellEnd"/>
      <w:r>
        <w:rPr>
          <w:rStyle w:val="docsum-journal-citation"/>
          <w:color w:val="4D8055"/>
        </w:rPr>
        <w:t xml:space="preserve">. 2015 Jun 21;2015:790186.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10.1155/2015/790186. </w:t>
      </w:r>
      <w:proofErr w:type="spellStart"/>
      <w:r>
        <w:rPr>
          <w:rStyle w:val="docsum-journal-citation"/>
          <w:color w:val="4D8055"/>
        </w:rPr>
        <w:t>eCollection</w:t>
      </w:r>
      <w:proofErr w:type="spellEnd"/>
      <w:r>
        <w:rPr>
          <w:rStyle w:val="docsum-journal-citation"/>
          <w:color w:val="4D8055"/>
        </w:rPr>
        <w:t xml:space="preserve"> 2015.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27347548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5.</w:t>
      </w:r>
      <w:r>
        <w:rPr>
          <w:color w:val="5B616B"/>
        </w:rPr>
        <w:t> </w:t>
      </w:r>
      <w:r>
        <w:rPr>
          <w:rStyle w:val="result-id"/>
          <w:color w:val="5B616B"/>
        </w:rPr>
        <w:t>PMID: 35442755</w:t>
      </w:r>
    </w:p>
    <w:p w:rsidR="0030645E" w:rsidRDefault="0030645E" w:rsidP="0030645E">
      <w:hyperlink r:id="rId8" w:history="1">
        <w:r>
          <w:rPr>
            <w:rStyle w:val="Hyperlink"/>
            <w:color w:val="0071BC"/>
            <w:u w:val="none"/>
          </w:rPr>
          <w:t xml:space="preserve">Daily Oral </w:t>
        </w:r>
        <w:proofErr w:type="spellStart"/>
        <w:r>
          <w:rPr>
            <w:rStyle w:val="Hyperlink"/>
            <w:color w:val="0071BC"/>
            <w:u w:val="none"/>
          </w:rPr>
          <w:t>Ibandronate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Adjuvant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Endocrine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Therapy</w:t>
        </w:r>
        <w:proofErr w:type="spellEnd"/>
        <w:r>
          <w:rPr>
            <w:rStyle w:val="Hyperlink"/>
            <w:color w:val="0071BC"/>
            <w:u w:val="none"/>
          </w:rPr>
          <w:t xml:space="preserve"> in </w:t>
        </w:r>
        <w:proofErr w:type="spellStart"/>
        <w:r>
          <w:rPr>
            <w:rStyle w:val="Hyperlink"/>
            <w:color w:val="0071BC"/>
            <w:u w:val="none"/>
          </w:rPr>
          <w:t>Postmenopausal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Women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Estrogen</w:t>
        </w:r>
        <w:proofErr w:type="spellEnd"/>
        <w:r>
          <w:rPr>
            <w:rStyle w:val="Hyperlink"/>
            <w:color w:val="0071BC"/>
            <w:u w:val="none"/>
          </w:rPr>
          <w:t xml:space="preserve"> Receptor-</w:t>
        </w:r>
        <w:proofErr w:type="spellStart"/>
        <w:r>
          <w:rPr>
            <w:rStyle w:val="Hyperlink"/>
            <w:color w:val="0071BC"/>
            <w:u w:val="none"/>
          </w:rPr>
          <w:t>Positive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Cancer (BOOG 2006-04): </w:t>
        </w:r>
        <w:proofErr w:type="spellStart"/>
        <w:r>
          <w:rPr>
            <w:rStyle w:val="Hyperlink"/>
            <w:color w:val="0071BC"/>
            <w:u w:val="none"/>
          </w:rPr>
          <w:t>Randomized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Phase</w:t>
        </w:r>
        <w:proofErr w:type="spellEnd"/>
        <w:r>
          <w:rPr>
            <w:rStyle w:val="Hyperlink"/>
            <w:color w:val="0071BC"/>
            <w:u w:val="none"/>
          </w:rPr>
          <w:t xml:space="preserve"> III TEAM-IIB Trial.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lastRenderedPageBreak/>
        <w:t xml:space="preserve">Vliek SB, Noordhoek I, Meershoek-Klein Kranenbarg E, van Rossum AGJ, </w:t>
      </w:r>
      <w:proofErr w:type="spellStart"/>
      <w:r>
        <w:rPr>
          <w:rStyle w:val="docsum-authors"/>
          <w:color w:val="212121"/>
        </w:rPr>
        <w:t>Dezentje</w:t>
      </w:r>
      <w:proofErr w:type="spellEnd"/>
      <w:r>
        <w:rPr>
          <w:rStyle w:val="docsum-authors"/>
          <w:color w:val="212121"/>
        </w:rPr>
        <w:t xml:space="preserve"> VO, Jager A, Hokken JWE, Putter H, van der Velden AWG, Hendriks MP, Bakker SD, van Riet YEA, </w:t>
      </w:r>
      <w:proofErr w:type="spellStart"/>
      <w:r>
        <w:rPr>
          <w:rStyle w:val="docsum-authors"/>
          <w:color w:val="212121"/>
        </w:rPr>
        <w:t>Tjan</w:t>
      </w:r>
      <w:proofErr w:type="spellEnd"/>
      <w:r>
        <w:rPr>
          <w:rStyle w:val="docsum-authors"/>
          <w:color w:val="212121"/>
        </w:rPr>
        <w:t xml:space="preserve">-Heijnen VCG, </w:t>
      </w:r>
      <w:proofErr w:type="spellStart"/>
      <w:r>
        <w:rPr>
          <w:rStyle w:val="docsum-authors"/>
          <w:color w:val="212121"/>
        </w:rPr>
        <w:t>Portielje</w:t>
      </w:r>
      <w:proofErr w:type="spellEnd"/>
      <w:r>
        <w:rPr>
          <w:rStyle w:val="docsum-authors"/>
          <w:color w:val="212121"/>
        </w:rPr>
        <w:t xml:space="preserve"> JEA, Kroep JR, </w:t>
      </w:r>
      <w:proofErr w:type="spellStart"/>
      <w:r>
        <w:rPr>
          <w:rStyle w:val="docsum-authors"/>
          <w:color w:val="212121"/>
        </w:rPr>
        <w:t>Nortier</w:t>
      </w:r>
      <w:proofErr w:type="spellEnd"/>
      <w:r>
        <w:rPr>
          <w:rStyle w:val="docsum-authors"/>
          <w:color w:val="212121"/>
        </w:rPr>
        <w:t xml:space="preserve"> JWR, van de Velde CJH, </w:t>
      </w:r>
      <w:proofErr w:type="spellStart"/>
      <w:r>
        <w:rPr>
          <w:rStyle w:val="docsum-authors"/>
          <w:color w:val="212121"/>
        </w:rPr>
        <w:t>Linn</w:t>
      </w:r>
      <w:proofErr w:type="spellEnd"/>
      <w:r>
        <w:rPr>
          <w:rStyle w:val="docsum-authors"/>
          <w:color w:val="212121"/>
        </w:rPr>
        <w:t xml:space="preserve"> SC.</w:t>
      </w:r>
    </w:p>
    <w:p w:rsidR="0030645E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J </w:t>
      </w:r>
      <w:proofErr w:type="spellStart"/>
      <w:r>
        <w:rPr>
          <w:rStyle w:val="docsum-journal-citation"/>
          <w:color w:val="4D8055"/>
        </w:rPr>
        <w:t>Clin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2022 Sep 1;40(25):2934-2945.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10.1200/JCO.21.00311.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2022 Apr 20.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35442755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6.</w:t>
      </w:r>
      <w:r>
        <w:rPr>
          <w:color w:val="5B616B"/>
        </w:rPr>
        <w:t> </w:t>
      </w:r>
      <w:r>
        <w:rPr>
          <w:rStyle w:val="result-id"/>
          <w:color w:val="5B616B"/>
        </w:rPr>
        <w:t>PMID: 40035673</w:t>
      </w:r>
    </w:p>
    <w:p w:rsidR="0030645E" w:rsidRDefault="0030645E" w:rsidP="0030645E">
      <w:hyperlink r:id="rId9" w:history="1">
        <w:r>
          <w:rPr>
            <w:rStyle w:val="Hyperlink"/>
            <w:color w:val="0071BC"/>
            <w:u w:val="none"/>
          </w:rPr>
          <w:t xml:space="preserve">The </w:t>
        </w:r>
        <w:proofErr w:type="spellStart"/>
        <w:r>
          <w:rPr>
            <w:rStyle w:val="Hyperlink"/>
            <w:color w:val="0071BC"/>
            <w:u w:val="none"/>
          </w:rPr>
          <w:t>Diagnostic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Accuracy</w:t>
        </w:r>
        <w:proofErr w:type="spellEnd"/>
        <w:r>
          <w:rPr>
            <w:rStyle w:val="Hyperlink"/>
            <w:color w:val="0071BC"/>
            <w:u w:val="none"/>
          </w:rPr>
          <w:t xml:space="preserve"> of </w:t>
        </w:r>
        <w:r>
          <w:rPr>
            <w:rStyle w:val="Hyperlink"/>
            <w:color w:val="0071BC"/>
            <w:u w:val="none"/>
            <w:vertAlign w:val="superscript"/>
          </w:rPr>
          <w:t>18</w:t>
        </w:r>
        <w:r>
          <w:rPr>
            <w:rStyle w:val="Hyperlink"/>
            <w:color w:val="0071BC"/>
            <w:u w:val="none"/>
          </w:rPr>
          <w:t xml:space="preserve">F-FDG PET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> </w:t>
        </w:r>
        <w:r>
          <w:rPr>
            <w:rStyle w:val="Hyperlink"/>
            <w:color w:val="0071BC"/>
            <w:u w:val="none"/>
            <w:vertAlign w:val="superscript"/>
          </w:rPr>
          <w:t>18</w:t>
        </w:r>
        <w:r>
          <w:rPr>
            <w:rStyle w:val="Hyperlink"/>
            <w:color w:val="0071BC"/>
            <w:u w:val="none"/>
          </w:rPr>
          <w:t xml:space="preserve">F-FES PET </w:t>
        </w:r>
        <w:proofErr w:type="spellStart"/>
        <w:r>
          <w:rPr>
            <w:rStyle w:val="Hyperlink"/>
            <w:color w:val="0071BC"/>
            <w:u w:val="none"/>
          </w:rPr>
          <w:t>for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Staging</w:t>
        </w:r>
        <w:proofErr w:type="spellEnd"/>
        <w:r>
          <w:rPr>
            <w:rStyle w:val="Hyperlink"/>
            <w:color w:val="0071BC"/>
            <w:u w:val="none"/>
          </w:rPr>
          <w:t xml:space="preserve"> Grade 1-2 </w:t>
        </w:r>
        <w:proofErr w:type="spellStart"/>
        <w:r>
          <w:rPr>
            <w:rStyle w:val="Hyperlink"/>
            <w:color w:val="0071BC"/>
            <w:u w:val="none"/>
          </w:rPr>
          <w:t>Estrogen</w:t>
        </w:r>
        <w:proofErr w:type="spellEnd"/>
        <w:r>
          <w:rPr>
            <w:rStyle w:val="Hyperlink"/>
            <w:color w:val="0071BC"/>
            <w:u w:val="none"/>
          </w:rPr>
          <w:t xml:space="preserve"> Receptor-</w:t>
        </w:r>
        <w:proofErr w:type="spellStart"/>
        <w:r>
          <w:rPr>
            <w:rStyle w:val="Hyperlink"/>
            <w:color w:val="0071BC"/>
            <w:u w:val="none"/>
          </w:rPr>
          <w:t>Positive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Cancer.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Knip JJ, </w:t>
      </w:r>
      <w:proofErr w:type="spellStart"/>
      <w:r>
        <w:rPr>
          <w:rStyle w:val="docsum-authors"/>
          <w:color w:val="212121"/>
        </w:rPr>
        <w:t>Iqbal</w:t>
      </w:r>
      <w:proofErr w:type="spellEnd"/>
      <w:r>
        <w:rPr>
          <w:rStyle w:val="docsum-authors"/>
          <w:color w:val="212121"/>
        </w:rPr>
        <w:t xml:space="preserve"> R, </w:t>
      </w:r>
      <w:proofErr w:type="spellStart"/>
      <w:r>
        <w:rPr>
          <w:rStyle w:val="docsum-authors"/>
          <w:color w:val="212121"/>
        </w:rPr>
        <w:t>Bonjer</w:t>
      </w:r>
      <w:proofErr w:type="spellEnd"/>
      <w:r>
        <w:rPr>
          <w:rStyle w:val="docsum-authors"/>
          <w:color w:val="212121"/>
        </w:rPr>
        <w:t xml:space="preserve"> EC, Mammatas LH, van </w:t>
      </w:r>
      <w:proofErr w:type="spellStart"/>
      <w:r>
        <w:rPr>
          <w:rStyle w:val="docsum-authors"/>
          <w:color w:val="212121"/>
        </w:rPr>
        <w:t>Zweeden</w:t>
      </w:r>
      <w:proofErr w:type="spellEnd"/>
      <w:r>
        <w:rPr>
          <w:rStyle w:val="docsum-authors"/>
          <w:color w:val="212121"/>
        </w:rPr>
        <w:t xml:space="preserve"> AA, </w:t>
      </w:r>
      <w:proofErr w:type="spellStart"/>
      <w:r>
        <w:rPr>
          <w:rStyle w:val="docsum-authors"/>
          <w:color w:val="212121"/>
        </w:rPr>
        <w:t>Perin</w:t>
      </w:r>
      <w:proofErr w:type="spellEnd"/>
      <w:r>
        <w:rPr>
          <w:rStyle w:val="docsum-authors"/>
          <w:color w:val="212121"/>
        </w:rPr>
        <w:t xml:space="preserve"> P, Teunissen JJM, Diepenhorst GMP, Schijf LJ, Bakker SD, Schoenmakers N, van der Velde S, </w:t>
      </w:r>
      <w:proofErr w:type="spellStart"/>
      <w:r>
        <w:rPr>
          <w:rStyle w:val="docsum-authors"/>
          <w:color w:val="212121"/>
        </w:rPr>
        <w:t>Barbé</w:t>
      </w:r>
      <w:proofErr w:type="spellEnd"/>
      <w:r>
        <w:rPr>
          <w:rStyle w:val="docsum-authors"/>
          <w:color w:val="212121"/>
        </w:rPr>
        <w:t xml:space="preserve"> E, </w:t>
      </w:r>
      <w:proofErr w:type="spellStart"/>
      <w:r>
        <w:rPr>
          <w:rStyle w:val="docsum-authors"/>
          <w:color w:val="212121"/>
        </w:rPr>
        <w:t>Duvivier</w:t>
      </w:r>
      <w:proofErr w:type="spellEnd"/>
      <w:r>
        <w:rPr>
          <w:rStyle w:val="docsum-authors"/>
          <w:color w:val="212121"/>
        </w:rPr>
        <w:t xml:space="preserve"> K, Konings IR, </w:t>
      </w:r>
      <w:proofErr w:type="spellStart"/>
      <w:r>
        <w:rPr>
          <w:rStyle w:val="docsum-authors"/>
          <w:color w:val="212121"/>
        </w:rPr>
        <w:t>Zwezerijnen</w:t>
      </w:r>
      <w:proofErr w:type="spellEnd"/>
      <w:r>
        <w:rPr>
          <w:rStyle w:val="docsum-authors"/>
          <w:color w:val="212121"/>
        </w:rPr>
        <w:t xml:space="preserve"> GJC, Windhorst AD, Boellaard R, </w:t>
      </w:r>
      <w:proofErr w:type="spellStart"/>
      <w:r>
        <w:rPr>
          <w:rStyle w:val="docsum-authors"/>
          <w:color w:val="212121"/>
        </w:rPr>
        <w:t>Oprea</w:t>
      </w:r>
      <w:proofErr w:type="spellEnd"/>
      <w:r>
        <w:rPr>
          <w:rStyle w:val="docsum-authors"/>
          <w:color w:val="212121"/>
        </w:rPr>
        <w:t xml:space="preserve">-Lager DE, Menke-van der </w:t>
      </w:r>
      <w:proofErr w:type="spellStart"/>
      <w:r>
        <w:rPr>
          <w:rStyle w:val="docsum-authors"/>
          <w:color w:val="212121"/>
        </w:rPr>
        <w:t>Houven</w:t>
      </w:r>
      <w:proofErr w:type="spellEnd"/>
      <w:r>
        <w:rPr>
          <w:rStyle w:val="docsum-authors"/>
          <w:color w:val="212121"/>
        </w:rPr>
        <w:t xml:space="preserve"> van </w:t>
      </w:r>
      <w:proofErr w:type="spellStart"/>
      <w:r>
        <w:rPr>
          <w:rStyle w:val="docsum-authors"/>
          <w:color w:val="212121"/>
        </w:rPr>
        <w:t>Oordt</w:t>
      </w:r>
      <w:proofErr w:type="spellEnd"/>
      <w:r>
        <w:rPr>
          <w:rStyle w:val="docsum-authors"/>
          <w:color w:val="212121"/>
        </w:rPr>
        <w:t xml:space="preserve"> CW.</w:t>
      </w:r>
    </w:p>
    <w:p w:rsidR="0030645E" w:rsidRDefault="0030645E" w:rsidP="0030645E">
      <w:pPr>
        <w:rPr>
          <w:color w:val="4D8055"/>
        </w:rPr>
      </w:pPr>
      <w:proofErr w:type="spellStart"/>
      <w:r>
        <w:rPr>
          <w:rStyle w:val="docsum-journal-citation"/>
          <w:color w:val="4D8055"/>
        </w:rPr>
        <w:t>Radiology</w:t>
      </w:r>
      <w:proofErr w:type="spellEnd"/>
      <w:r>
        <w:rPr>
          <w:rStyle w:val="docsum-journal-citation"/>
          <w:color w:val="4D8055"/>
        </w:rPr>
        <w:t xml:space="preserve">. 2025 Mar;314(3):e241850.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10.1148/radiol.241850.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40035673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7.</w:t>
      </w:r>
      <w:r>
        <w:rPr>
          <w:color w:val="5B616B"/>
        </w:rPr>
        <w:t> </w:t>
      </w:r>
      <w:r>
        <w:rPr>
          <w:rStyle w:val="result-id"/>
          <w:color w:val="5B616B"/>
        </w:rPr>
        <w:t>PMID: 23928661</w:t>
      </w:r>
    </w:p>
    <w:p w:rsidR="0030645E" w:rsidRDefault="0030645E" w:rsidP="0030645E">
      <w:hyperlink r:id="rId10" w:history="1">
        <w:r>
          <w:rPr>
            <w:rStyle w:val="Hyperlink"/>
            <w:color w:val="0071BC"/>
            <w:u w:val="none"/>
          </w:rPr>
          <w:t xml:space="preserve">Critical </w:t>
        </w:r>
        <w:proofErr w:type="spellStart"/>
        <w:r>
          <w:rPr>
            <w:rStyle w:val="Hyperlink"/>
            <w:color w:val="0071BC"/>
            <w:u w:val="none"/>
          </w:rPr>
          <w:t>weight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loss</w:t>
        </w:r>
        <w:proofErr w:type="spellEnd"/>
        <w:r>
          <w:rPr>
            <w:rStyle w:val="Hyperlink"/>
            <w:color w:val="0071BC"/>
            <w:u w:val="none"/>
          </w:rPr>
          <w:t xml:space="preserve"> is a major </w:t>
        </w:r>
        <w:proofErr w:type="spellStart"/>
        <w:r>
          <w:rPr>
            <w:rStyle w:val="Hyperlink"/>
            <w:color w:val="0071BC"/>
            <w:u w:val="none"/>
          </w:rPr>
          <w:t>prognostic</w:t>
        </w:r>
        <w:proofErr w:type="spellEnd"/>
        <w:r>
          <w:rPr>
            <w:rStyle w:val="Hyperlink"/>
            <w:color w:val="0071BC"/>
            <w:u w:val="none"/>
          </w:rPr>
          <w:t xml:space="preserve"> indicator </w:t>
        </w:r>
        <w:proofErr w:type="spellStart"/>
        <w:r>
          <w:rPr>
            <w:rStyle w:val="Hyperlink"/>
            <w:color w:val="0071BC"/>
            <w:u w:val="none"/>
          </w:rPr>
          <w:t>for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disease-specific</w:t>
        </w:r>
        <w:proofErr w:type="spellEnd"/>
        <w:r>
          <w:rPr>
            <w:rStyle w:val="Hyperlink"/>
            <w:color w:val="0071BC"/>
            <w:u w:val="none"/>
          </w:rPr>
          <w:t xml:space="preserve"> survival in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head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neck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receiving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radiotherapy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proofErr w:type="spellStart"/>
      <w:r>
        <w:rPr>
          <w:rStyle w:val="docsum-authors"/>
          <w:color w:val="212121"/>
        </w:rPr>
        <w:t>Langius</w:t>
      </w:r>
      <w:proofErr w:type="spellEnd"/>
      <w:r>
        <w:rPr>
          <w:rStyle w:val="docsum-authors"/>
          <w:color w:val="212121"/>
        </w:rPr>
        <w:t xml:space="preserve"> JA, Bakker S, Rietveld DH, Kruizenga HM, </w:t>
      </w:r>
      <w:proofErr w:type="spellStart"/>
      <w:r>
        <w:rPr>
          <w:rStyle w:val="docsum-authors"/>
          <w:color w:val="212121"/>
        </w:rPr>
        <w:t>Langendijk</w:t>
      </w:r>
      <w:proofErr w:type="spellEnd"/>
      <w:r>
        <w:rPr>
          <w:rStyle w:val="docsum-authors"/>
          <w:color w:val="212121"/>
        </w:rPr>
        <w:t xml:space="preserve"> JA, Weijs PJ, </w:t>
      </w:r>
      <w:proofErr w:type="spellStart"/>
      <w:r>
        <w:rPr>
          <w:rStyle w:val="docsum-authors"/>
          <w:color w:val="212121"/>
        </w:rPr>
        <w:t>Leemans</w:t>
      </w:r>
      <w:proofErr w:type="spellEnd"/>
      <w:r>
        <w:rPr>
          <w:rStyle w:val="docsum-authors"/>
          <w:color w:val="212121"/>
        </w:rPr>
        <w:t xml:space="preserve"> CR.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Br J Cancer. 2013 Sep 3;109(5):1093-9.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10.1038/bjc.2013.458.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2013 Aug 8.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23928661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8.</w:t>
      </w:r>
      <w:r>
        <w:rPr>
          <w:color w:val="5B616B"/>
        </w:rPr>
        <w:t> </w:t>
      </w:r>
      <w:r>
        <w:rPr>
          <w:rStyle w:val="result-id"/>
          <w:color w:val="5B616B"/>
        </w:rPr>
        <w:t>PMID: 36228963</w:t>
      </w:r>
    </w:p>
    <w:p w:rsidR="0030645E" w:rsidRDefault="0030645E" w:rsidP="0030645E">
      <w:hyperlink r:id="rId11" w:history="1">
        <w:r>
          <w:rPr>
            <w:rStyle w:val="Hyperlink"/>
            <w:color w:val="0071BC"/>
            <w:u w:val="none"/>
          </w:rPr>
          <w:t xml:space="preserve">Overall survival in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OlympiA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phase</w:t>
        </w:r>
        <w:proofErr w:type="spellEnd"/>
        <w:r>
          <w:rPr>
            <w:rStyle w:val="Hyperlink"/>
            <w:color w:val="0071BC"/>
            <w:u w:val="none"/>
          </w:rPr>
          <w:t xml:space="preserve"> III trial of </w:t>
        </w:r>
        <w:proofErr w:type="spellStart"/>
        <w:r>
          <w:rPr>
            <w:rStyle w:val="Hyperlink"/>
            <w:color w:val="0071BC"/>
            <w:u w:val="none"/>
          </w:rPr>
          <w:t>adjuvant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olaparib</w:t>
        </w:r>
        <w:proofErr w:type="spellEnd"/>
        <w:r>
          <w:rPr>
            <w:rStyle w:val="Hyperlink"/>
            <w:color w:val="0071BC"/>
            <w:u w:val="none"/>
          </w:rPr>
          <w:t xml:space="preserve"> in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germline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pathogenic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variants</w:t>
        </w:r>
        <w:proofErr w:type="spellEnd"/>
        <w:r>
          <w:rPr>
            <w:rStyle w:val="Hyperlink"/>
            <w:color w:val="0071BC"/>
            <w:u w:val="none"/>
          </w:rPr>
          <w:t xml:space="preserve"> in BRCA1/2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high-risk, </w:t>
        </w:r>
        <w:proofErr w:type="spellStart"/>
        <w:r>
          <w:rPr>
            <w:rStyle w:val="Hyperlink"/>
            <w:color w:val="0071BC"/>
            <w:u w:val="none"/>
          </w:rPr>
          <w:t>early</w:t>
        </w:r>
        <w:proofErr w:type="spellEnd"/>
        <w:r>
          <w:rPr>
            <w:rStyle w:val="Hyperlink"/>
            <w:color w:val="0071BC"/>
            <w:u w:val="none"/>
          </w:rPr>
          <w:t> 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Geyer CE </w:t>
      </w:r>
      <w:proofErr w:type="spellStart"/>
      <w:r>
        <w:rPr>
          <w:rStyle w:val="docsum-authors"/>
          <w:color w:val="212121"/>
        </w:rPr>
        <w:t>Jr</w:t>
      </w:r>
      <w:proofErr w:type="spellEnd"/>
      <w:r>
        <w:rPr>
          <w:rStyle w:val="docsum-authors"/>
          <w:color w:val="212121"/>
        </w:rPr>
        <w:t xml:space="preserve">, </w:t>
      </w:r>
      <w:proofErr w:type="spellStart"/>
      <w:r>
        <w:rPr>
          <w:rStyle w:val="docsum-authors"/>
          <w:color w:val="212121"/>
        </w:rPr>
        <w:t>Garber</w:t>
      </w:r>
      <w:proofErr w:type="spellEnd"/>
      <w:r>
        <w:rPr>
          <w:rStyle w:val="docsum-authors"/>
          <w:color w:val="212121"/>
        </w:rPr>
        <w:t xml:space="preserve"> JE, </w:t>
      </w:r>
      <w:proofErr w:type="spellStart"/>
      <w:r>
        <w:rPr>
          <w:rStyle w:val="docsum-authors"/>
          <w:color w:val="212121"/>
        </w:rPr>
        <w:t>Gelber</w:t>
      </w:r>
      <w:proofErr w:type="spellEnd"/>
      <w:r>
        <w:rPr>
          <w:rStyle w:val="docsum-authors"/>
          <w:color w:val="212121"/>
        </w:rPr>
        <w:t xml:space="preserve"> RD, </w:t>
      </w:r>
      <w:proofErr w:type="spellStart"/>
      <w:r>
        <w:rPr>
          <w:rStyle w:val="docsum-authors"/>
          <w:color w:val="212121"/>
        </w:rPr>
        <w:t>Yothers</w:t>
      </w:r>
      <w:proofErr w:type="spellEnd"/>
      <w:r>
        <w:rPr>
          <w:rStyle w:val="docsum-authors"/>
          <w:color w:val="212121"/>
        </w:rPr>
        <w:t xml:space="preserve"> G, </w:t>
      </w:r>
      <w:proofErr w:type="spellStart"/>
      <w:r>
        <w:rPr>
          <w:rStyle w:val="docsum-authors"/>
          <w:color w:val="212121"/>
        </w:rPr>
        <w:t>Taboada</w:t>
      </w:r>
      <w:proofErr w:type="spellEnd"/>
      <w:r>
        <w:rPr>
          <w:rStyle w:val="docsum-authors"/>
          <w:color w:val="212121"/>
        </w:rPr>
        <w:t xml:space="preserve"> M, Ross L, </w:t>
      </w:r>
      <w:proofErr w:type="spellStart"/>
      <w:r>
        <w:rPr>
          <w:rStyle w:val="docsum-authors"/>
          <w:color w:val="212121"/>
        </w:rPr>
        <w:t>Rastogi</w:t>
      </w:r>
      <w:proofErr w:type="spellEnd"/>
      <w:r>
        <w:rPr>
          <w:rStyle w:val="docsum-authors"/>
          <w:color w:val="212121"/>
        </w:rPr>
        <w:t xml:space="preserve"> P, </w:t>
      </w:r>
      <w:proofErr w:type="spellStart"/>
      <w:r>
        <w:rPr>
          <w:rStyle w:val="docsum-authors"/>
          <w:color w:val="212121"/>
        </w:rPr>
        <w:t>Cui</w:t>
      </w:r>
      <w:proofErr w:type="spellEnd"/>
      <w:r>
        <w:rPr>
          <w:rStyle w:val="docsum-authors"/>
          <w:color w:val="212121"/>
        </w:rPr>
        <w:t xml:space="preserve"> K, </w:t>
      </w:r>
      <w:proofErr w:type="spellStart"/>
      <w:r>
        <w:rPr>
          <w:rStyle w:val="docsum-authors"/>
          <w:color w:val="212121"/>
        </w:rPr>
        <w:t>Arahmani</w:t>
      </w:r>
      <w:proofErr w:type="spellEnd"/>
      <w:r>
        <w:rPr>
          <w:rStyle w:val="docsum-authors"/>
          <w:color w:val="212121"/>
        </w:rPr>
        <w:t xml:space="preserve"> A, </w:t>
      </w:r>
      <w:proofErr w:type="spellStart"/>
      <w:r>
        <w:rPr>
          <w:rStyle w:val="docsum-authors"/>
          <w:color w:val="212121"/>
        </w:rPr>
        <w:t>Aktan</w:t>
      </w:r>
      <w:proofErr w:type="spellEnd"/>
      <w:r>
        <w:rPr>
          <w:rStyle w:val="docsum-authors"/>
          <w:color w:val="212121"/>
        </w:rPr>
        <w:t xml:space="preserve"> G, Armstrong AC, </w:t>
      </w:r>
      <w:proofErr w:type="spellStart"/>
      <w:r>
        <w:rPr>
          <w:rStyle w:val="docsum-authors"/>
          <w:color w:val="212121"/>
        </w:rPr>
        <w:t>Arnedos</w:t>
      </w:r>
      <w:proofErr w:type="spellEnd"/>
      <w:r>
        <w:rPr>
          <w:rStyle w:val="docsum-authors"/>
          <w:color w:val="212121"/>
        </w:rPr>
        <w:t xml:space="preserve"> M, </w:t>
      </w:r>
      <w:proofErr w:type="spellStart"/>
      <w:r>
        <w:rPr>
          <w:rStyle w:val="docsum-authors"/>
          <w:color w:val="212121"/>
        </w:rPr>
        <w:t>Balmaña</w:t>
      </w:r>
      <w:proofErr w:type="spellEnd"/>
      <w:r>
        <w:rPr>
          <w:rStyle w:val="docsum-authors"/>
          <w:color w:val="212121"/>
        </w:rPr>
        <w:t xml:space="preserve"> J, Bergh J, </w:t>
      </w:r>
      <w:proofErr w:type="spellStart"/>
      <w:r>
        <w:rPr>
          <w:rStyle w:val="docsum-authors"/>
          <w:color w:val="212121"/>
        </w:rPr>
        <w:t>Bliss</w:t>
      </w:r>
      <w:proofErr w:type="spellEnd"/>
      <w:r>
        <w:rPr>
          <w:rStyle w:val="docsum-authors"/>
          <w:color w:val="212121"/>
        </w:rPr>
        <w:t xml:space="preserve"> J, </w:t>
      </w:r>
      <w:proofErr w:type="spellStart"/>
      <w:r>
        <w:rPr>
          <w:rStyle w:val="docsum-authors"/>
          <w:color w:val="212121"/>
        </w:rPr>
        <w:t>Delaloge</w:t>
      </w:r>
      <w:proofErr w:type="spellEnd"/>
      <w:r>
        <w:rPr>
          <w:rStyle w:val="docsum-authors"/>
          <w:color w:val="212121"/>
        </w:rPr>
        <w:t xml:space="preserve"> S, </w:t>
      </w:r>
      <w:proofErr w:type="spellStart"/>
      <w:r>
        <w:rPr>
          <w:rStyle w:val="docsum-authors"/>
          <w:color w:val="212121"/>
        </w:rPr>
        <w:t>Domchek</w:t>
      </w:r>
      <w:proofErr w:type="spellEnd"/>
      <w:r>
        <w:rPr>
          <w:rStyle w:val="docsum-authors"/>
          <w:color w:val="212121"/>
        </w:rPr>
        <w:t xml:space="preserve"> SM, Eisen A, </w:t>
      </w:r>
      <w:proofErr w:type="spellStart"/>
      <w:r>
        <w:rPr>
          <w:rStyle w:val="docsum-authors"/>
          <w:color w:val="212121"/>
        </w:rPr>
        <w:t>Elsafy</w:t>
      </w:r>
      <w:proofErr w:type="spellEnd"/>
      <w:r>
        <w:rPr>
          <w:rStyle w:val="docsum-authors"/>
          <w:color w:val="212121"/>
        </w:rPr>
        <w:t xml:space="preserve"> F, </w:t>
      </w:r>
      <w:proofErr w:type="spellStart"/>
      <w:r>
        <w:rPr>
          <w:rStyle w:val="docsum-authors"/>
          <w:color w:val="212121"/>
        </w:rPr>
        <w:t>Fein</w:t>
      </w:r>
      <w:proofErr w:type="spellEnd"/>
      <w:r>
        <w:rPr>
          <w:rStyle w:val="docsum-authors"/>
          <w:color w:val="212121"/>
        </w:rPr>
        <w:t xml:space="preserve"> LE, </w:t>
      </w:r>
      <w:proofErr w:type="spellStart"/>
      <w:r>
        <w:rPr>
          <w:rStyle w:val="docsum-authors"/>
          <w:color w:val="212121"/>
        </w:rPr>
        <w:t>Fielding</w:t>
      </w:r>
      <w:proofErr w:type="spellEnd"/>
      <w:r>
        <w:rPr>
          <w:rStyle w:val="docsum-authors"/>
          <w:color w:val="212121"/>
        </w:rPr>
        <w:t xml:space="preserve"> A, Ford JM, Friedman S, </w:t>
      </w:r>
      <w:proofErr w:type="spellStart"/>
      <w:r>
        <w:rPr>
          <w:rStyle w:val="docsum-authors"/>
          <w:color w:val="212121"/>
        </w:rPr>
        <w:t>Gelmon</w:t>
      </w:r>
      <w:proofErr w:type="spellEnd"/>
      <w:r>
        <w:rPr>
          <w:rStyle w:val="docsum-authors"/>
          <w:color w:val="212121"/>
        </w:rPr>
        <w:t xml:space="preserve"> KA, Gianni L, </w:t>
      </w:r>
      <w:proofErr w:type="spellStart"/>
      <w:r>
        <w:rPr>
          <w:rStyle w:val="docsum-authors"/>
          <w:color w:val="212121"/>
        </w:rPr>
        <w:t>Gnant</w:t>
      </w:r>
      <w:proofErr w:type="spellEnd"/>
      <w:r>
        <w:rPr>
          <w:rStyle w:val="docsum-authors"/>
          <w:color w:val="212121"/>
        </w:rPr>
        <w:t xml:space="preserve"> M, </w:t>
      </w:r>
      <w:proofErr w:type="spellStart"/>
      <w:r>
        <w:rPr>
          <w:rStyle w:val="docsum-authors"/>
          <w:color w:val="212121"/>
        </w:rPr>
        <w:t>Hollingsworth</w:t>
      </w:r>
      <w:proofErr w:type="spellEnd"/>
      <w:r>
        <w:rPr>
          <w:rStyle w:val="docsum-authors"/>
          <w:color w:val="212121"/>
        </w:rPr>
        <w:t xml:space="preserve"> SJ, </w:t>
      </w:r>
      <w:proofErr w:type="spellStart"/>
      <w:r>
        <w:rPr>
          <w:rStyle w:val="docsum-authors"/>
          <w:color w:val="212121"/>
        </w:rPr>
        <w:t>Im</w:t>
      </w:r>
      <w:proofErr w:type="spellEnd"/>
      <w:r>
        <w:rPr>
          <w:rStyle w:val="docsum-authors"/>
          <w:color w:val="212121"/>
        </w:rPr>
        <w:t xml:space="preserve"> SA, Jager A, </w:t>
      </w:r>
      <w:proofErr w:type="spellStart"/>
      <w:r>
        <w:rPr>
          <w:rStyle w:val="docsum-authors"/>
          <w:color w:val="212121"/>
        </w:rPr>
        <w:t>Jóhannsson</w:t>
      </w:r>
      <w:proofErr w:type="spellEnd"/>
      <w:r>
        <w:rPr>
          <w:rStyle w:val="docsum-authors"/>
          <w:color w:val="212121"/>
        </w:rPr>
        <w:t xml:space="preserve"> ÓÞ, </w:t>
      </w:r>
      <w:proofErr w:type="spellStart"/>
      <w:r>
        <w:rPr>
          <w:rStyle w:val="docsum-authors"/>
          <w:color w:val="212121"/>
        </w:rPr>
        <w:t>Lakhani</w:t>
      </w:r>
      <w:proofErr w:type="spellEnd"/>
      <w:r>
        <w:rPr>
          <w:rStyle w:val="docsum-authors"/>
          <w:color w:val="212121"/>
        </w:rPr>
        <w:t xml:space="preserve"> SR, </w:t>
      </w:r>
      <w:proofErr w:type="spellStart"/>
      <w:r>
        <w:rPr>
          <w:rStyle w:val="docsum-authors"/>
          <w:color w:val="212121"/>
        </w:rPr>
        <w:t>Janni</w:t>
      </w:r>
      <w:proofErr w:type="spellEnd"/>
      <w:r>
        <w:rPr>
          <w:rStyle w:val="docsum-authors"/>
          <w:color w:val="212121"/>
        </w:rPr>
        <w:t xml:space="preserve"> W, </w:t>
      </w:r>
      <w:proofErr w:type="spellStart"/>
      <w:r>
        <w:rPr>
          <w:rStyle w:val="docsum-authors"/>
          <w:color w:val="212121"/>
        </w:rPr>
        <w:t>Linderholm</w:t>
      </w:r>
      <w:proofErr w:type="spellEnd"/>
      <w:r>
        <w:rPr>
          <w:rStyle w:val="docsum-authors"/>
          <w:color w:val="212121"/>
        </w:rPr>
        <w:t xml:space="preserve"> B, </w:t>
      </w:r>
      <w:proofErr w:type="spellStart"/>
      <w:r>
        <w:rPr>
          <w:rStyle w:val="docsum-authors"/>
          <w:color w:val="212121"/>
        </w:rPr>
        <w:t>Liu</w:t>
      </w:r>
      <w:proofErr w:type="spellEnd"/>
      <w:r>
        <w:rPr>
          <w:rStyle w:val="docsum-authors"/>
          <w:color w:val="212121"/>
        </w:rPr>
        <w:t xml:space="preserve"> TW, Loman N, Korde L, </w:t>
      </w:r>
      <w:proofErr w:type="spellStart"/>
      <w:r>
        <w:rPr>
          <w:rStyle w:val="docsum-authors"/>
          <w:color w:val="212121"/>
        </w:rPr>
        <w:t>Loibl</w:t>
      </w:r>
      <w:proofErr w:type="spellEnd"/>
      <w:r>
        <w:rPr>
          <w:rStyle w:val="docsum-authors"/>
          <w:color w:val="212121"/>
        </w:rPr>
        <w:t xml:space="preserve"> S, Lucas PC, </w:t>
      </w:r>
      <w:proofErr w:type="spellStart"/>
      <w:r>
        <w:rPr>
          <w:rStyle w:val="docsum-authors"/>
          <w:color w:val="212121"/>
        </w:rPr>
        <w:t>Marmé</w:t>
      </w:r>
      <w:proofErr w:type="spellEnd"/>
      <w:r>
        <w:rPr>
          <w:rStyle w:val="docsum-authors"/>
          <w:color w:val="212121"/>
        </w:rPr>
        <w:t xml:space="preserve"> F, </w:t>
      </w:r>
      <w:proofErr w:type="spellStart"/>
      <w:r>
        <w:rPr>
          <w:rStyle w:val="docsum-authors"/>
          <w:color w:val="212121"/>
        </w:rPr>
        <w:t>Martinez</w:t>
      </w:r>
      <w:proofErr w:type="spellEnd"/>
      <w:r>
        <w:rPr>
          <w:rStyle w:val="docsum-authors"/>
          <w:color w:val="212121"/>
        </w:rPr>
        <w:t xml:space="preserve"> de </w:t>
      </w:r>
      <w:proofErr w:type="spellStart"/>
      <w:r>
        <w:rPr>
          <w:rStyle w:val="docsum-authors"/>
          <w:color w:val="212121"/>
        </w:rPr>
        <w:t>Dueñas</w:t>
      </w:r>
      <w:proofErr w:type="spellEnd"/>
      <w:r>
        <w:rPr>
          <w:rStyle w:val="docsum-authors"/>
          <w:color w:val="212121"/>
        </w:rPr>
        <w:t xml:space="preserve"> E, </w:t>
      </w:r>
      <w:proofErr w:type="spellStart"/>
      <w:r>
        <w:rPr>
          <w:rStyle w:val="docsum-authors"/>
          <w:color w:val="212121"/>
        </w:rPr>
        <w:t>McConnell</w:t>
      </w:r>
      <w:proofErr w:type="spellEnd"/>
      <w:r>
        <w:rPr>
          <w:rStyle w:val="docsum-authors"/>
          <w:color w:val="212121"/>
        </w:rPr>
        <w:t xml:space="preserve"> R, Phillips KA, </w:t>
      </w:r>
      <w:proofErr w:type="spellStart"/>
      <w:r>
        <w:rPr>
          <w:rStyle w:val="docsum-authors"/>
          <w:color w:val="212121"/>
        </w:rPr>
        <w:t>Piccart</w:t>
      </w:r>
      <w:proofErr w:type="spellEnd"/>
      <w:r>
        <w:rPr>
          <w:rStyle w:val="docsum-authors"/>
          <w:color w:val="212121"/>
        </w:rPr>
        <w:t xml:space="preserve"> M, Rossi G, </w:t>
      </w:r>
      <w:proofErr w:type="spellStart"/>
      <w:r>
        <w:rPr>
          <w:rStyle w:val="docsum-authors"/>
          <w:color w:val="212121"/>
        </w:rPr>
        <w:t>Schmutzler</w:t>
      </w:r>
      <w:proofErr w:type="spellEnd"/>
      <w:r>
        <w:rPr>
          <w:rStyle w:val="docsum-authors"/>
          <w:color w:val="212121"/>
        </w:rPr>
        <w:t xml:space="preserve"> R, </w:t>
      </w:r>
      <w:proofErr w:type="spellStart"/>
      <w:r>
        <w:rPr>
          <w:rStyle w:val="docsum-authors"/>
          <w:color w:val="212121"/>
        </w:rPr>
        <w:t>Senkus</w:t>
      </w:r>
      <w:proofErr w:type="spellEnd"/>
      <w:r>
        <w:rPr>
          <w:rStyle w:val="docsum-authors"/>
          <w:color w:val="212121"/>
        </w:rPr>
        <w:t xml:space="preserve"> E, </w:t>
      </w:r>
      <w:proofErr w:type="spellStart"/>
      <w:r>
        <w:rPr>
          <w:rStyle w:val="docsum-authors"/>
          <w:color w:val="212121"/>
        </w:rPr>
        <w:t>Shao</w:t>
      </w:r>
      <w:proofErr w:type="spellEnd"/>
      <w:r>
        <w:rPr>
          <w:rStyle w:val="docsum-authors"/>
          <w:color w:val="212121"/>
        </w:rPr>
        <w:t xml:space="preserve"> Z, </w:t>
      </w:r>
      <w:proofErr w:type="spellStart"/>
      <w:r>
        <w:rPr>
          <w:rStyle w:val="docsum-authors"/>
          <w:color w:val="212121"/>
        </w:rPr>
        <w:t>Sharma</w:t>
      </w:r>
      <w:proofErr w:type="spellEnd"/>
      <w:r>
        <w:rPr>
          <w:rStyle w:val="docsum-authors"/>
          <w:color w:val="212121"/>
        </w:rPr>
        <w:t xml:space="preserve"> P, </w:t>
      </w:r>
      <w:proofErr w:type="spellStart"/>
      <w:r>
        <w:rPr>
          <w:rStyle w:val="docsum-authors"/>
          <w:color w:val="212121"/>
        </w:rPr>
        <w:t>Singer</w:t>
      </w:r>
      <w:proofErr w:type="spellEnd"/>
      <w:r>
        <w:rPr>
          <w:rStyle w:val="docsum-authors"/>
          <w:color w:val="212121"/>
        </w:rPr>
        <w:t xml:space="preserve"> CF, </w:t>
      </w:r>
      <w:proofErr w:type="spellStart"/>
      <w:r>
        <w:rPr>
          <w:rStyle w:val="docsum-authors"/>
          <w:color w:val="212121"/>
        </w:rPr>
        <w:t>Španić</w:t>
      </w:r>
      <w:proofErr w:type="spellEnd"/>
      <w:r>
        <w:rPr>
          <w:rStyle w:val="docsum-authors"/>
          <w:color w:val="212121"/>
        </w:rPr>
        <w:t xml:space="preserve"> T, </w:t>
      </w:r>
      <w:proofErr w:type="spellStart"/>
      <w:r>
        <w:rPr>
          <w:rStyle w:val="docsum-authors"/>
          <w:color w:val="212121"/>
        </w:rPr>
        <w:t>Stickeler</w:t>
      </w:r>
      <w:proofErr w:type="spellEnd"/>
      <w:r>
        <w:rPr>
          <w:rStyle w:val="docsum-authors"/>
          <w:color w:val="212121"/>
        </w:rPr>
        <w:t xml:space="preserve"> E, </w:t>
      </w:r>
      <w:proofErr w:type="spellStart"/>
      <w:r>
        <w:rPr>
          <w:rStyle w:val="docsum-authors"/>
          <w:color w:val="212121"/>
        </w:rPr>
        <w:t>Toi</w:t>
      </w:r>
      <w:proofErr w:type="spellEnd"/>
      <w:r>
        <w:rPr>
          <w:rStyle w:val="docsum-authors"/>
          <w:color w:val="212121"/>
        </w:rPr>
        <w:t xml:space="preserve"> M, </w:t>
      </w:r>
      <w:proofErr w:type="spellStart"/>
      <w:r>
        <w:rPr>
          <w:rStyle w:val="docsum-authors"/>
          <w:color w:val="212121"/>
        </w:rPr>
        <w:t>Traina</w:t>
      </w:r>
      <w:proofErr w:type="spellEnd"/>
      <w:r>
        <w:rPr>
          <w:rStyle w:val="docsum-authors"/>
          <w:color w:val="212121"/>
        </w:rPr>
        <w:t xml:space="preserve"> TA, </w:t>
      </w:r>
      <w:proofErr w:type="spellStart"/>
      <w:r>
        <w:rPr>
          <w:rStyle w:val="docsum-authors"/>
          <w:color w:val="212121"/>
        </w:rPr>
        <w:t>Viale</w:t>
      </w:r>
      <w:proofErr w:type="spellEnd"/>
      <w:r>
        <w:rPr>
          <w:rStyle w:val="docsum-authors"/>
          <w:color w:val="212121"/>
        </w:rPr>
        <w:t xml:space="preserve"> G, </w:t>
      </w:r>
      <w:proofErr w:type="spellStart"/>
      <w:r>
        <w:rPr>
          <w:rStyle w:val="docsum-authors"/>
          <w:color w:val="212121"/>
        </w:rPr>
        <w:t>Zoppoli</w:t>
      </w:r>
      <w:proofErr w:type="spellEnd"/>
      <w:r>
        <w:rPr>
          <w:rStyle w:val="docsum-authors"/>
          <w:color w:val="212121"/>
        </w:rPr>
        <w:t xml:space="preserve"> G, Park YH, </w:t>
      </w:r>
      <w:proofErr w:type="spellStart"/>
      <w:r>
        <w:rPr>
          <w:rStyle w:val="docsum-authors"/>
          <w:color w:val="212121"/>
        </w:rPr>
        <w:t>Yerushalmi</w:t>
      </w:r>
      <w:proofErr w:type="spellEnd"/>
      <w:r>
        <w:rPr>
          <w:rStyle w:val="docsum-authors"/>
          <w:color w:val="212121"/>
        </w:rPr>
        <w:t xml:space="preserve"> R, Yang H, Pang D, Jung KH, </w:t>
      </w:r>
      <w:proofErr w:type="spellStart"/>
      <w:r>
        <w:rPr>
          <w:rStyle w:val="docsum-authors"/>
          <w:color w:val="212121"/>
        </w:rPr>
        <w:t>Mailliez</w:t>
      </w:r>
      <w:proofErr w:type="spellEnd"/>
      <w:r>
        <w:rPr>
          <w:rStyle w:val="docsum-authors"/>
          <w:color w:val="212121"/>
        </w:rPr>
        <w:t xml:space="preserve"> A, Fan Z, Tennevet I, Zhang J, </w:t>
      </w:r>
      <w:proofErr w:type="spellStart"/>
      <w:r>
        <w:rPr>
          <w:rStyle w:val="docsum-authors"/>
          <w:color w:val="212121"/>
        </w:rPr>
        <w:t>Nagy</w:t>
      </w:r>
      <w:proofErr w:type="spellEnd"/>
      <w:r>
        <w:rPr>
          <w:rStyle w:val="docsum-authors"/>
          <w:color w:val="212121"/>
        </w:rPr>
        <w:t xml:space="preserve"> T, </w:t>
      </w:r>
      <w:proofErr w:type="spellStart"/>
      <w:r>
        <w:rPr>
          <w:rStyle w:val="docsum-authors"/>
          <w:color w:val="212121"/>
        </w:rPr>
        <w:t>Sonke</w:t>
      </w:r>
      <w:proofErr w:type="spellEnd"/>
      <w:r>
        <w:rPr>
          <w:rStyle w:val="docsum-authors"/>
          <w:color w:val="212121"/>
        </w:rPr>
        <w:t xml:space="preserve"> GS, Sun Q, </w:t>
      </w:r>
      <w:proofErr w:type="spellStart"/>
      <w:r>
        <w:rPr>
          <w:rStyle w:val="docsum-authors"/>
          <w:color w:val="212121"/>
        </w:rPr>
        <w:t>Parton</w:t>
      </w:r>
      <w:proofErr w:type="spellEnd"/>
      <w:r>
        <w:rPr>
          <w:rStyle w:val="docsum-authors"/>
          <w:color w:val="212121"/>
        </w:rPr>
        <w:t xml:space="preserve"> M, </w:t>
      </w:r>
      <w:proofErr w:type="spellStart"/>
      <w:r>
        <w:rPr>
          <w:rStyle w:val="docsum-authors"/>
          <w:color w:val="212121"/>
        </w:rPr>
        <w:t>Colleoni</w:t>
      </w:r>
      <w:proofErr w:type="spellEnd"/>
      <w:r>
        <w:rPr>
          <w:rStyle w:val="docsum-authors"/>
          <w:color w:val="212121"/>
        </w:rPr>
        <w:t xml:space="preserve"> MA, Schmidt M, </w:t>
      </w:r>
      <w:proofErr w:type="spellStart"/>
      <w:r>
        <w:rPr>
          <w:rStyle w:val="docsum-authors"/>
          <w:color w:val="212121"/>
        </w:rPr>
        <w:t>Brufsky</w:t>
      </w:r>
      <w:proofErr w:type="spellEnd"/>
      <w:r>
        <w:rPr>
          <w:rStyle w:val="docsum-authors"/>
          <w:color w:val="212121"/>
        </w:rPr>
        <w:t xml:space="preserve"> AM, </w:t>
      </w:r>
      <w:proofErr w:type="spellStart"/>
      <w:r>
        <w:rPr>
          <w:rStyle w:val="docsum-authors"/>
          <w:color w:val="212121"/>
        </w:rPr>
        <w:t>Razaq</w:t>
      </w:r>
      <w:proofErr w:type="spellEnd"/>
      <w:r>
        <w:rPr>
          <w:rStyle w:val="docsum-authors"/>
          <w:color w:val="212121"/>
        </w:rPr>
        <w:t xml:space="preserve"> W, Kaufman B, Cameron D, Campbell C, </w:t>
      </w:r>
      <w:proofErr w:type="spellStart"/>
      <w:r>
        <w:rPr>
          <w:rStyle w:val="docsum-authors"/>
          <w:color w:val="212121"/>
        </w:rPr>
        <w:t>Tutt</w:t>
      </w:r>
      <w:proofErr w:type="spellEnd"/>
      <w:r>
        <w:rPr>
          <w:rStyle w:val="docsum-authors"/>
          <w:color w:val="212121"/>
        </w:rPr>
        <w:t xml:space="preserve"> ANJ; </w:t>
      </w:r>
      <w:proofErr w:type="spellStart"/>
      <w:r>
        <w:rPr>
          <w:rStyle w:val="docsum-authors"/>
          <w:color w:val="212121"/>
        </w:rPr>
        <w:t>OlympiA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Clinical</w:t>
      </w:r>
      <w:proofErr w:type="spellEnd"/>
      <w:r>
        <w:rPr>
          <w:rStyle w:val="docsum-authors"/>
          <w:color w:val="212121"/>
        </w:rPr>
        <w:t xml:space="preserve"> Trial Steering </w:t>
      </w:r>
      <w:proofErr w:type="spellStart"/>
      <w:r>
        <w:rPr>
          <w:rStyle w:val="docsum-authors"/>
          <w:color w:val="212121"/>
        </w:rPr>
        <w:t>Committee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and</w:t>
      </w:r>
      <w:proofErr w:type="spellEnd"/>
      <w:r>
        <w:rPr>
          <w:rStyle w:val="docsum-authors"/>
          <w:color w:val="212121"/>
        </w:rPr>
        <w:t xml:space="preserve"> Investigators.</w:t>
      </w:r>
    </w:p>
    <w:p w:rsidR="00761EE1" w:rsidRDefault="0030645E" w:rsidP="0030645E">
      <w:pPr>
        <w:rPr>
          <w:rStyle w:val="docsum-pmid"/>
          <w:color w:val="4D8055"/>
        </w:rPr>
      </w:pPr>
      <w:r>
        <w:rPr>
          <w:rStyle w:val="docsum-journal-citation"/>
          <w:color w:val="4D8055"/>
        </w:rPr>
        <w:t xml:space="preserve">Ann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2022 Dec;33(12):1250-1268.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10.1016/j.annonc.2022.09.159.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2022 </w:t>
      </w:r>
      <w:proofErr w:type="spellStart"/>
      <w:r>
        <w:rPr>
          <w:rStyle w:val="docsum-journal-citation"/>
          <w:color w:val="4D8055"/>
        </w:rPr>
        <w:t>Oct</w:t>
      </w:r>
      <w:proofErr w:type="spellEnd"/>
      <w:r>
        <w:rPr>
          <w:rStyle w:val="docsum-journal-citation"/>
          <w:color w:val="4D8055"/>
        </w:rPr>
        <w:t xml:space="preserve"> 10.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36228963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9.</w:t>
      </w:r>
      <w:r>
        <w:rPr>
          <w:color w:val="5B616B"/>
        </w:rPr>
        <w:t> </w:t>
      </w:r>
      <w:r>
        <w:rPr>
          <w:rStyle w:val="result-id"/>
          <w:color w:val="5B616B"/>
        </w:rPr>
        <w:t>PMID: 38588682</w:t>
      </w:r>
    </w:p>
    <w:p w:rsidR="0030645E" w:rsidRDefault="0030645E" w:rsidP="0030645E">
      <w:hyperlink r:id="rId12" w:history="1">
        <w:r>
          <w:rPr>
            <w:rStyle w:val="Hyperlink"/>
            <w:color w:val="0071BC"/>
            <w:u w:val="none"/>
          </w:rPr>
          <w:t>MRI-</w:t>
        </w:r>
        <w:proofErr w:type="spellStart"/>
        <w:r>
          <w:rPr>
            <w:rStyle w:val="Hyperlink"/>
            <w:color w:val="0071BC"/>
            <w:u w:val="none"/>
          </w:rPr>
          <w:t>guided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optimisation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neoadjuvant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chemotherapy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duration</w:t>
        </w:r>
        <w:proofErr w:type="spellEnd"/>
        <w:r>
          <w:rPr>
            <w:rStyle w:val="Hyperlink"/>
            <w:color w:val="0071BC"/>
            <w:u w:val="none"/>
          </w:rPr>
          <w:t xml:space="preserve"> in stage II-III HER2-positive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(TRAIN-3): a </w:t>
        </w:r>
        <w:proofErr w:type="spellStart"/>
        <w:r>
          <w:rPr>
            <w:rStyle w:val="Hyperlink"/>
            <w:color w:val="0071BC"/>
            <w:u w:val="none"/>
          </w:rPr>
          <w:t>multicentre</w:t>
        </w:r>
        <w:proofErr w:type="spellEnd"/>
        <w:r>
          <w:rPr>
            <w:rStyle w:val="Hyperlink"/>
            <w:color w:val="0071BC"/>
            <w:u w:val="none"/>
          </w:rPr>
          <w:t xml:space="preserve">, single-arm, </w:t>
        </w:r>
        <w:proofErr w:type="spellStart"/>
        <w:r>
          <w:rPr>
            <w:rStyle w:val="Hyperlink"/>
            <w:color w:val="0071BC"/>
            <w:u w:val="none"/>
          </w:rPr>
          <w:t>phase</w:t>
        </w:r>
        <w:proofErr w:type="spellEnd"/>
        <w:r>
          <w:rPr>
            <w:rStyle w:val="Hyperlink"/>
            <w:color w:val="0071BC"/>
            <w:u w:val="none"/>
          </w:rPr>
          <w:t xml:space="preserve"> 2 </w:t>
        </w:r>
        <w:proofErr w:type="spellStart"/>
        <w:r>
          <w:rPr>
            <w:rStyle w:val="Hyperlink"/>
            <w:color w:val="0071BC"/>
            <w:u w:val="none"/>
          </w:rPr>
          <w:t>study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lastRenderedPageBreak/>
        <w:t xml:space="preserve">van der Voort A, Louis FM, van Ramshorst MS, Kessels R, Mandjes IA, Kemper I, </w:t>
      </w:r>
      <w:proofErr w:type="spellStart"/>
      <w:r>
        <w:rPr>
          <w:rStyle w:val="docsum-authors"/>
          <w:color w:val="212121"/>
        </w:rPr>
        <w:t>Agterof</w:t>
      </w:r>
      <w:proofErr w:type="spellEnd"/>
      <w:r>
        <w:rPr>
          <w:rStyle w:val="docsum-authors"/>
          <w:color w:val="212121"/>
        </w:rPr>
        <w:t xml:space="preserve"> MJ, van der Steeg WA, Heijns JB, van </w:t>
      </w:r>
      <w:proofErr w:type="spellStart"/>
      <w:r>
        <w:rPr>
          <w:rStyle w:val="docsum-authors"/>
          <w:color w:val="212121"/>
        </w:rPr>
        <w:t>Bekkum</w:t>
      </w:r>
      <w:proofErr w:type="spellEnd"/>
      <w:r>
        <w:rPr>
          <w:rStyle w:val="docsum-authors"/>
          <w:color w:val="212121"/>
        </w:rPr>
        <w:t xml:space="preserve"> ML, Siemerink EJ, Kuijer PM, Scholten A, Wesseling J, </w:t>
      </w:r>
      <w:proofErr w:type="spellStart"/>
      <w:r>
        <w:rPr>
          <w:rStyle w:val="docsum-authors"/>
          <w:color w:val="212121"/>
        </w:rPr>
        <w:t>Vrancken</w:t>
      </w:r>
      <w:proofErr w:type="spellEnd"/>
      <w:r>
        <w:rPr>
          <w:rStyle w:val="docsum-authors"/>
          <w:color w:val="212121"/>
        </w:rPr>
        <w:t xml:space="preserve"> Peeters MTFD, Mann RM, </w:t>
      </w:r>
      <w:proofErr w:type="spellStart"/>
      <w:r>
        <w:rPr>
          <w:rStyle w:val="docsum-authors"/>
          <w:color w:val="212121"/>
        </w:rPr>
        <w:t>Sonke</w:t>
      </w:r>
      <w:proofErr w:type="spellEnd"/>
      <w:r>
        <w:rPr>
          <w:rStyle w:val="docsum-authors"/>
          <w:color w:val="212121"/>
        </w:rPr>
        <w:t xml:space="preserve"> GS; Dutch </w:t>
      </w:r>
      <w:proofErr w:type="spellStart"/>
      <w:r>
        <w:rPr>
          <w:rStyle w:val="docsum-authors"/>
          <w:color w:val="212121"/>
        </w:rPr>
        <w:t>Breast</w:t>
      </w:r>
      <w:proofErr w:type="spellEnd"/>
      <w:r>
        <w:rPr>
          <w:rStyle w:val="docsum-authors"/>
          <w:color w:val="212121"/>
        </w:rPr>
        <w:t xml:space="preserve"> Cancer Research Group.</w:t>
      </w:r>
    </w:p>
    <w:p w:rsidR="0030645E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Lancet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2024 May;25(5):603-613.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10.1016/S1470-2045(24)00104-9.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2024 Apr 5.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38588682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10.</w:t>
      </w:r>
      <w:r>
        <w:rPr>
          <w:color w:val="5B616B"/>
        </w:rPr>
        <w:t> </w:t>
      </w:r>
      <w:r>
        <w:rPr>
          <w:rStyle w:val="result-id"/>
          <w:color w:val="5B616B"/>
        </w:rPr>
        <w:t>PMID: 39206149</w:t>
      </w:r>
    </w:p>
    <w:p w:rsidR="0030645E" w:rsidRDefault="0030645E" w:rsidP="0030645E">
      <w:hyperlink r:id="rId13" w:history="1">
        <w:proofErr w:type="spellStart"/>
        <w:r>
          <w:rPr>
            <w:rStyle w:val="Hyperlink"/>
            <w:color w:val="0071BC"/>
            <w:u w:val="none"/>
          </w:rPr>
          <w:t>Predictive</w:t>
        </w:r>
        <w:proofErr w:type="spellEnd"/>
        <w:r>
          <w:rPr>
            <w:rStyle w:val="Hyperlink"/>
            <w:color w:val="0071BC"/>
            <w:u w:val="none"/>
          </w:rPr>
          <w:t xml:space="preserve"> gene </w:t>
        </w:r>
        <w:proofErr w:type="spellStart"/>
        <w:r>
          <w:rPr>
            <w:rStyle w:val="Hyperlink"/>
            <w:color w:val="0071BC"/>
            <w:u w:val="none"/>
          </w:rPr>
          <w:t>expression</w:t>
        </w:r>
        <w:proofErr w:type="spellEnd"/>
        <w:r>
          <w:rPr>
            <w:rStyle w:val="Hyperlink"/>
            <w:color w:val="0071BC"/>
            <w:u w:val="none"/>
          </w:rPr>
          <w:t xml:space="preserve"> profile </w:t>
        </w:r>
        <w:proofErr w:type="spellStart"/>
        <w:r>
          <w:rPr>
            <w:rStyle w:val="Hyperlink"/>
            <w:color w:val="0071BC"/>
            <w:u w:val="none"/>
          </w:rPr>
          <w:t>for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adjuvant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taxane</w:t>
        </w:r>
        <w:proofErr w:type="spellEnd"/>
        <w:r>
          <w:rPr>
            <w:rStyle w:val="Hyperlink"/>
            <w:color w:val="0071BC"/>
            <w:u w:val="none"/>
          </w:rPr>
          <w:t xml:space="preserve"> benefit in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in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MATADOR trial.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Opdam M, van Rossum AGJ, Hoogstraat M, </w:t>
      </w:r>
      <w:proofErr w:type="spellStart"/>
      <w:r>
        <w:rPr>
          <w:rStyle w:val="docsum-authors"/>
          <w:color w:val="212121"/>
        </w:rPr>
        <w:t>Bounova</w:t>
      </w:r>
      <w:proofErr w:type="spellEnd"/>
      <w:r>
        <w:rPr>
          <w:rStyle w:val="docsum-authors"/>
          <w:color w:val="212121"/>
        </w:rPr>
        <w:t xml:space="preserve"> G, Horlings HM, van Werkhoven E, Mandjes IAM, van Leeuwen-Stok AE, Canisius S, van </w:t>
      </w:r>
      <w:proofErr w:type="spellStart"/>
      <w:r>
        <w:rPr>
          <w:rStyle w:val="docsum-authors"/>
          <w:color w:val="212121"/>
        </w:rPr>
        <w:t>Tinteren</w:t>
      </w:r>
      <w:proofErr w:type="spellEnd"/>
      <w:r>
        <w:rPr>
          <w:rStyle w:val="docsum-authors"/>
          <w:color w:val="212121"/>
        </w:rPr>
        <w:t xml:space="preserve"> H, </w:t>
      </w:r>
      <w:proofErr w:type="spellStart"/>
      <w:r>
        <w:rPr>
          <w:rStyle w:val="docsum-authors"/>
          <w:color w:val="212121"/>
        </w:rPr>
        <w:t>Imholz</w:t>
      </w:r>
      <w:proofErr w:type="spellEnd"/>
      <w:r>
        <w:rPr>
          <w:rStyle w:val="docsum-authors"/>
          <w:color w:val="212121"/>
        </w:rPr>
        <w:t xml:space="preserve"> ALT, </w:t>
      </w:r>
      <w:proofErr w:type="spellStart"/>
      <w:r>
        <w:rPr>
          <w:rStyle w:val="docsum-authors"/>
          <w:color w:val="212121"/>
        </w:rPr>
        <w:t>Portielje</w:t>
      </w:r>
      <w:proofErr w:type="spellEnd"/>
      <w:r>
        <w:rPr>
          <w:rStyle w:val="docsum-authors"/>
          <w:color w:val="212121"/>
        </w:rPr>
        <w:t xml:space="preserve"> JEA, Bos MEMM, Bakker S, Wesseling J, Kester L, van Rheenen J, Rutgers EJ, de </w:t>
      </w:r>
      <w:proofErr w:type="spellStart"/>
      <w:r>
        <w:rPr>
          <w:rStyle w:val="docsum-authors"/>
          <w:color w:val="212121"/>
        </w:rPr>
        <w:t>Menezes</w:t>
      </w:r>
      <w:proofErr w:type="spellEnd"/>
      <w:r>
        <w:rPr>
          <w:rStyle w:val="docsum-authors"/>
          <w:color w:val="212121"/>
        </w:rPr>
        <w:t xml:space="preserve"> RX, Wessels LFA, Kok M, Oosterkamp HM, </w:t>
      </w:r>
      <w:proofErr w:type="spellStart"/>
      <w:r>
        <w:rPr>
          <w:rStyle w:val="docsum-authors"/>
          <w:color w:val="212121"/>
        </w:rPr>
        <w:t>Linn</w:t>
      </w:r>
      <w:proofErr w:type="spellEnd"/>
      <w:r>
        <w:rPr>
          <w:rStyle w:val="docsum-authors"/>
          <w:color w:val="212121"/>
        </w:rPr>
        <w:t xml:space="preserve"> SC; MATADOR </w:t>
      </w:r>
      <w:proofErr w:type="spellStart"/>
      <w:r>
        <w:rPr>
          <w:rStyle w:val="docsum-authors"/>
          <w:color w:val="212121"/>
        </w:rPr>
        <w:t>trialists</w:t>
      </w:r>
      <w:proofErr w:type="spellEnd"/>
      <w:r>
        <w:rPr>
          <w:rStyle w:val="docsum-authors"/>
          <w:color w:val="212121"/>
        </w:rPr>
        <w:t xml:space="preserve">’ </w:t>
      </w:r>
      <w:proofErr w:type="spellStart"/>
      <w:r>
        <w:rPr>
          <w:rStyle w:val="docsum-authors"/>
          <w:color w:val="212121"/>
        </w:rPr>
        <w:t>group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for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the</w:t>
      </w:r>
      <w:proofErr w:type="spellEnd"/>
      <w:r>
        <w:rPr>
          <w:rStyle w:val="docsum-authors"/>
          <w:color w:val="212121"/>
        </w:rPr>
        <w:t xml:space="preserve"> Dutch </w:t>
      </w:r>
      <w:proofErr w:type="spellStart"/>
      <w:r>
        <w:rPr>
          <w:rStyle w:val="docsum-authors"/>
          <w:color w:val="212121"/>
        </w:rPr>
        <w:t>Breast</w:t>
      </w:r>
      <w:proofErr w:type="spellEnd"/>
      <w:r>
        <w:rPr>
          <w:rStyle w:val="docsum-authors"/>
          <w:color w:val="212121"/>
        </w:rPr>
        <w:t xml:space="preserve"> Cancer Research Group (BOOG).</w:t>
      </w:r>
    </w:p>
    <w:p w:rsidR="00761EE1" w:rsidRDefault="0030645E" w:rsidP="0030645E">
      <w:pPr>
        <w:rPr>
          <w:color w:val="4D8055"/>
        </w:rPr>
      </w:pPr>
      <w:proofErr w:type="spellStart"/>
      <w:r>
        <w:rPr>
          <w:rStyle w:val="docsum-journal-citation"/>
          <w:color w:val="4D8055"/>
        </w:rPr>
        <w:t>iScience</w:t>
      </w:r>
      <w:proofErr w:type="spellEnd"/>
      <w:r>
        <w:rPr>
          <w:rStyle w:val="docsum-journal-citation"/>
          <w:color w:val="4D8055"/>
        </w:rPr>
        <w:t xml:space="preserve">. 2024 Jun 29;27(8):110425.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10.1016/j.isci.2024.110425. </w:t>
      </w:r>
      <w:proofErr w:type="spellStart"/>
      <w:r>
        <w:rPr>
          <w:rStyle w:val="docsum-journal-citation"/>
          <w:color w:val="4D8055"/>
        </w:rPr>
        <w:t>eCollection</w:t>
      </w:r>
      <w:proofErr w:type="spellEnd"/>
      <w:r>
        <w:rPr>
          <w:rStyle w:val="docsum-journal-citation"/>
          <w:color w:val="4D8055"/>
        </w:rPr>
        <w:t xml:space="preserve"> 2024 Aug 16.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39206149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9F46EC" w:rsidRDefault="009F46EC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11.</w:t>
      </w:r>
      <w:r>
        <w:rPr>
          <w:color w:val="5B616B"/>
        </w:rPr>
        <w:t> </w:t>
      </w:r>
      <w:r>
        <w:rPr>
          <w:rStyle w:val="result-id"/>
          <w:color w:val="5B616B"/>
        </w:rPr>
        <w:t>PMID: 38452438</w:t>
      </w:r>
    </w:p>
    <w:p w:rsidR="0030645E" w:rsidRDefault="0030645E" w:rsidP="0030645E">
      <w:hyperlink r:id="rId14" w:history="1">
        <w:proofErr w:type="spellStart"/>
        <w:r>
          <w:rPr>
            <w:rStyle w:val="Hyperlink"/>
            <w:color w:val="0071BC"/>
            <w:u w:val="none"/>
          </w:rPr>
          <w:t>Prognostic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value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histopathologic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traits</w:t>
        </w:r>
        <w:proofErr w:type="spellEnd"/>
        <w:r>
          <w:rPr>
            <w:rStyle w:val="Hyperlink"/>
            <w:color w:val="0071BC"/>
            <w:u w:val="none"/>
          </w:rPr>
          <w:t xml:space="preserve"> independent of </w:t>
        </w:r>
        <w:proofErr w:type="spellStart"/>
        <w:r>
          <w:rPr>
            <w:rStyle w:val="Hyperlink"/>
            <w:color w:val="0071BC"/>
            <w:u w:val="none"/>
          </w:rPr>
          <w:t>stromal</w:t>
        </w:r>
        <w:proofErr w:type="spellEnd"/>
        <w:r>
          <w:rPr>
            <w:rStyle w:val="Hyperlink"/>
            <w:color w:val="0071BC"/>
            <w:u w:val="none"/>
          </w:rPr>
          <w:t xml:space="preserve"> tumor-</w:t>
        </w:r>
        <w:proofErr w:type="spellStart"/>
        <w:r>
          <w:rPr>
            <w:rStyle w:val="Hyperlink"/>
            <w:color w:val="0071BC"/>
            <w:u w:val="none"/>
          </w:rPr>
          <w:t>infiltrating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lymphocyte</w:t>
        </w:r>
        <w:proofErr w:type="spellEnd"/>
        <w:r>
          <w:rPr>
            <w:rStyle w:val="Hyperlink"/>
            <w:color w:val="0071BC"/>
            <w:u w:val="none"/>
          </w:rPr>
          <w:t xml:space="preserve"> levels in </w:t>
        </w:r>
        <w:proofErr w:type="spellStart"/>
        <w:r>
          <w:rPr>
            <w:rStyle w:val="Hyperlink"/>
            <w:color w:val="0071BC"/>
            <w:u w:val="none"/>
          </w:rPr>
          <w:t>chemotherapy-naïve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triple-</w:t>
        </w:r>
        <w:proofErr w:type="spellStart"/>
        <w:r>
          <w:rPr>
            <w:rStyle w:val="Hyperlink"/>
            <w:color w:val="0071BC"/>
            <w:u w:val="none"/>
          </w:rPr>
          <w:t>negative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de Boo LW, </w:t>
      </w:r>
      <w:proofErr w:type="spellStart"/>
      <w:r>
        <w:rPr>
          <w:rStyle w:val="docsum-authors"/>
          <w:color w:val="212121"/>
        </w:rPr>
        <w:t>Jóźwiak</w:t>
      </w:r>
      <w:proofErr w:type="spellEnd"/>
      <w:r>
        <w:rPr>
          <w:rStyle w:val="docsum-authors"/>
          <w:color w:val="212121"/>
        </w:rPr>
        <w:t xml:space="preserve"> K, Ter Hoeve ND, van Diest PJ, Opdam M, Wang Y, Schmidt MK, de Jong V, Kleiterp S, Cornelissen S, Baars D, </w:t>
      </w:r>
      <w:proofErr w:type="spellStart"/>
      <w:r>
        <w:rPr>
          <w:rStyle w:val="docsum-authors"/>
          <w:color w:val="212121"/>
        </w:rPr>
        <w:t>Koornstra</w:t>
      </w:r>
      <w:proofErr w:type="spellEnd"/>
      <w:r>
        <w:rPr>
          <w:rStyle w:val="docsum-authors"/>
          <w:color w:val="212121"/>
        </w:rPr>
        <w:t xml:space="preserve"> RHT, </w:t>
      </w:r>
      <w:proofErr w:type="spellStart"/>
      <w:r>
        <w:rPr>
          <w:rStyle w:val="docsum-authors"/>
          <w:color w:val="212121"/>
        </w:rPr>
        <w:t>Kerver</w:t>
      </w:r>
      <w:proofErr w:type="spellEnd"/>
      <w:r>
        <w:rPr>
          <w:rStyle w:val="docsum-authors"/>
          <w:color w:val="212121"/>
        </w:rPr>
        <w:t xml:space="preserve"> ED, van Dalen T, Bins AD, Beeker A, van den Heiligenberg SM, de Jong PC, Bakker SD, Rietbroek RC, Konings IR, </w:t>
      </w:r>
      <w:proofErr w:type="spellStart"/>
      <w:r>
        <w:rPr>
          <w:rStyle w:val="docsum-authors"/>
          <w:color w:val="212121"/>
        </w:rPr>
        <w:t>Blankenburgh</w:t>
      </w:r>
      <w:proofErr w:type="spellEnd"/>
      <w:r>
        <w:rPr>
          <w:rStyle w:val="docsum-authors"/>
          <w:color w:val="212121"/>
        </w:rPr>
        <w:t xml:space="preserve"> R, Bijlsma RM, </w:t>
      </w:r>
      <w:proofErr w:type="spellStart"/>
      <w:r>
        <w:rPr>
          <w:rStyle w:val="docsum-authors"/>
          <w:color w:val="212121"/>
        </w:rPr>
        <w:t>Imholz</w:t>
      </w:r>
      <w:proofErr w:type="spellEnd"/>
      <w:r>
        <w:rPr>
          <w:rStyle w:val="docsum-authors"/>
          <w:color w:val="212121"/>
        </w:rPr>
        <w:t xml:space="preserve"> ALT, </w:t>
      </w:r>
      <w:proofErr w:type="spellStart"/>
      <w:r>
        <w:rPr>
          <w:rStyle w:val="docsum-authors"/>
          <w:color w:val="212121"/>
        </w:rPr>
        <w:t>Stathonikos</w:t>
      </w:r>
      <w:proofErr w:type="spellEnd"/>
      <w:r>
        <w:rPr>
          <w:rStyle w:val="docsum-authors"/>
          <w:color w:val="212121"/>
        </w:rPr>
        <w:t xml:space="preserve"> N, </w:t>
      </w:r>
      <w:proofErr w:type="spellStart"/>
      <w:r>
        <w:rPr>
          <w:rStyle w:val="docsum-authors"/>
          <w:color w:val="212121"/>
        </w:rPr>
        <w:t>Vreuls</w:t>
      </w:r>
      <w:proofErr w:type="spellEnd"/>
      <w:r>
        <w:rPr>
          <w:rStyle w:val="docsum-authors"/>
          <w:color w:val="212121"/>
        </w:rPr>
        <w:t xml:space="preserve"> W, Sanders J, Rosenberg EH, Koop EA, </w:t>
      </w:r>
      <w:proofErr w:type="spellStart"/>
      <w:r>
        <w:rPr>
          <w:rStyle w:val="docsum-authors"/>
          <w:color w:val="212121"/>
        </w:rPr>
        <w:t>Varga</w:t>
      </w:r>
      <w:proofErr w:type="spellEnd"/>
      <w:r>
        <w:rPr>
          <w:rStyle w:val="docsum-authors"/>
          <w:color w:val="212121"/>
        </w:rPr>
        <w:t xml:space="preserve"> Z, van </w:t>
      </w:r>
      <w:proofErr w:type="spellStart"/>
      <w:r>
        <w:rPr>
          <w:rStyle w:val="docsum-authors"/>
          <w:color w:val="212121"/>
        </w:rPr>
        <w:t>Deurzen</w:t>
      </w:r>
      <w:proofErr w:type="spellEnd"/>
      <w:r>
        <w:rPr>
          <w:rStyle w:val="docsum-authors"/>
          <w:color w:val="212121"/>
        </w:rPr>
        <w:t xml:space="preserve"> CHM, Mooyaart AL, Córdoba A, Groen E, Bart J, Willems SM, </w:t>
      </w:r>
      <w:proofErr w:type="spellStart"/>
      <w:r>
        <w:rPr>
          <w:rStyle w:val="docsum-authors"/>
          <w:color w:val="212121"/>
        </w:rPr>
        <w:t>Zolota</w:t>
      </w:r>
      <w:proofErr w:type="spellEnd"/>
      <w:r>
        <w:rPr>
          <w:rStyle w:val="docsum-authors"/>
          <w:color w:val="212121"/>
        </w:rPr>
        <w:t xml:space="preserve"> V, Wesseling J, </w:t>
      </w:r>
      <w:proofErr w:type="spellStart"/>
      <w:r>
        <w:rPr>
          <w:rStyle w:val="docsum-authors"/>
          <w:color w:val="212121"/>
        </w:rPr>
        <w:t>Sapino</w:t>
      </w:r>
      <w:proofErr w:type="spellEnd"/>
      <w:r>
        <w:rPr>
          <w:rStyle w:val="docsum-authors"/>
          <w:color w:val="212121"/>
        </w:rPr>
        <w:t xml:space="preserve"> A, </w:t>
      </w:r>
      <w:proofErr w:type="spellStart"/>
      <w:r>
        <w:rPr>
          <w:rStyle w:val="docsum-authors"/>
          <w:color w:val="212121"/>
        </w:rPr>
        <w:t>Chmielik</w:t>
      </w:r>
      <w:proofErr w:type="spellEnd"/>
      <w:r>
        <w:rPr>
          <w:rStyle w:val="docsum-authors"/>
          <w:color w:val="212121"/>
        </w:rPr>
        <w:t xml:space="preserve"> E, </w:t>
      </w:r>
      <w:proofErr w:type="spellStart"/>
      <w:r>
        <w:rPr>
          <w:rStyle w:val="docsum-authors"/>
          <w:color w:val="212121"/>
        </w:rPr>
        <w:t>Ryska</w:t>
      </w:r>
      <w:proofErr w:type="spellEnd"/>
      <w:r>
        <w:rPr>
          <w:rStyle w:val="docsum-authors"/>
          <w:color w:val="212121"/>
        </w:rPr>
        <w:t xml:space="preserve"> A, Broeks A, Voogd AC, van der Wall E, </w:t>
      </w:r>
      <w:proofErr w:type="spellStart"/>
      <w:r>
        <w:rPr>
          <w:rStyle w:val="docsum-authors"/>
          <w:color w:val="212121"/>
        </w:rPr>
        <w:t>Siesling</w:t>
      </w:r>
      <w:proofErr w:type="spellEnd"/>
      <w:r>
        <w:rPr>
          <w:rStyle w:val="docsum-authors"/>
          <w:color w:val="212121"/>
        </w:rPr>
        <w:t xml:space="preserve"> S, </w:t>
      </w:r>
      <w:proofErr w:type="spellStart"/>
      <w:r>
        <w:rPr>
          <w:rStyle w:val="docsum-authors"/>
          <w:color w:val="212121"/>
        </w:rPr>
        <w:t>Salgado</w:t>
      </w:r>
      <w:proofErr w:type="spellEnd"/>
      <w:r>
        <w:rPr>
          <w:rStyle w:val="docsum-authors"/>
          <w:color w:val="212121"/>
        </w:rPr>
        <w:t xml:space="preserve"> R, </w:t>
      </w:r>
      <w:proofErr w:type="spellStart"/>
      <w:r>
        <w:rPr>
          <w:rStyle w:val="docsum-authors"/>
          <w:color w:val="212121"/>
        </w:rPr>
        <w:t>Dackus</w:t>
      </w:r>
      <w:proofErr w:type="spellEnd"/>
      <w:r>
        <w:rPr>
          <w:rStyle w:val="docsum-authors"/>
          <w:color w:val="212121"/>
        </w:rPr>
        <w:t xml:space="preserve"> GMHE, Hauptmann M, Kok M, </w:t>
      </w:r>
      <w:proofErr w:type="spellStart"/>
      <w:r>
        <w:rPr>
          <w:rStyle w:val="docsum-authors"/>
          <w:color w:val="212121"/>
        </w:rPr>
        <w:t>Linn</w:t>
      </w:r>
      <w:proofErr w:type="spellEnd"/>
      <w:r>
        <w:rPr>
          <w:rStyle w:val="docsum-authors"/>
          <w:color w:val="212121"/>
        </w:rPr>
        <w:t xml:space="preserve"> SC.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ESMO Open. 2024 Mar;9(3):102923.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10.1016/j.esmoop.2024.102923.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2024 Mar 6.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38452438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12.</w:t>
      </w:r>
      <w:r>
        <w:rPr>
          <w:color w:val="5B616B"/>
        </w:rPr>
        <w:t> </w:t>
      </w:r>
      <w:r>
        <w:rPr>
          <w:rStyle w:val="result-id"/>
          <w:color w:val="5B616B"/>
        </w:rPr>
        <w:t>PMID: 33104921</w:t>
      </w:r>
    </w:p>
    <w:p w:rsidR="0030645E" w:rsidRDefault="0030645E" w:rsidP="0030645E">
      <w:hyperlink r:id="rId15" w:history="1">
        <w:proofErr w:type="spellStart"/>
        <w:r>
          <w:rPr>
            <w:rStyle w:val="Hyperlink"/>
            <w:color w:val="0071BC"/>
            <w:u w:val="none"/>
          </w:rPr>
          <w:t>Feasibility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outcomes</w:t>
        </w:r>
        <w:proofErr w:type="spellEnd"/>
        <w:r>
          <w:rPr>
            <w:rStyle w:val="Hyperlink"/>
            <w:color w:val="0071BC"/>
            <w:u w:val="none"/>
          </w:rPr>
          <w:t xml:space="preserve"> of a goal-</w:t>
        </w:r>
        <w:proofErr w:type="spellStart"/>
        <w:r>
          <w:rPr>
            <w:rStyle w:val="Hyperlink"/>
            <w:color w:val="0071BC"/>
            <w:u w:val="none"/>
          </w:rPr>
          <w:t>directed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physical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therapy</w:t>
        </w:r>
        <w:proofErr w:type="spellEnd"/>
        <w:r>
          <w:rPr>
            <w:rStyle w:val="Hyperlink"/>
            <w:color w:val="0071BC"/>
            <w:u w:val="none"/>
          </w:rPr>
          <w:t xml:space="preserve"> program </w:t>
        </w:r>
        <w:proofErr w:type="spellStart"/>
        <w:r>
          <w:rPr>
            <w:rStyle w:val="Hyperlink"/>
            <w:color w:val="0071BC"/>
            <w:u w:val="none"/>
          </w:rPr>
          <w:t>for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metastatic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Groen WG, Ten </w:t>
      </w:r>
      <w:proofErr w:type="spellStart"/>
      <w:r>
        <w:rPr>
          <w:rStyle w:val="docsum-authors"/>
          <w:color w:val="212121"/>
        </w:rPr>
        <w:t>Tusscher</w:t>
      </w:r>
      <w:proofErr w:type="spellEnd"/>
      <w:r>
        <w:rPr>
          <w:rStyle w:val="docsum-authors"/>
          <w:color w:val="212121"/>
        </w:rPr>
        <w:t xml:space="preserve"> MR, Verbeek R, </w:t>
      </w:r>
      <w:proofErr w:type="spellStart"/>
      <w:r>
        <w:rPr>
          <w:rStyle w:val="docsum-authors"/>
          <w:color w:val="212121"/>
        </w:rPr>
        <w:t>Geleijn</w:t>
      </w:r>
      <w:proofErr w:type="spellEnd"/>
      <w:r>
        <w:rPr>
          <w:rStyle w:val="docsum-authors"/>
          <w:color w:val="212121"/>
        </w:rPr>
        <w:t xml:space="preserve"> E, </w:t>
      </w:r>
      <w:proofErr w:type="spellStart"/>
      <w:r>
        <w:rPr>
          <w:rStyle w:val="docsum-authors"/>
          <w:color w:val="212121"/>
        </w:rPr>
        <w:t>Sonke</w:t>
      </w:r>
      <w:proofErr w:type="spellEnd"/>
      <w:r>
        <w:rPr>
          <w:rStyle w:val="docsum-authors"/>
          <w:color w:val="212121"/>
        </w:rPr>
        <w:t xml:space="preserve"> GS, Konings IR, Van der Vorst MJ, van </w:t>
      </w:r>
      <w:proofErr w:type="spellStart"/>
      <w:r>
        <w:rPr>
          <w:rStyle w:val="docsum-authors"/>
          <w:color w:val="212121"/>
        </w:rPr>
        <w:t>Zweeden</w:t>
      </w:r>
      <w:proofErr w:type="spellEnd"/>
      <w:r>
        <w:rPr>
          <w:rStyle w:val="docsum-authors"/>
          <w:color w:val="212121"/>
        </w:rPr>
        <w:t xml:space="preserve"> AA, </w:t>
      </w:r>
      <w:proofErr w:type="spellStart"/>
      <w:r>
        <w:rPr>
          <w:rStyle w:val="docsum-authors"/>
          <w:color w:val="212121"/>
        </w:rPr>
        <w:t>Schrama</w:t>
      </w:r>
      <w:proofErr w:type="spellEnd"/>
      <w:r>
        <w:rPr>
          <w:rStyle w:val="docsum-authors"/>
          <w:color w:val="212121"/>
        </w:rPr>
        <w:t xml:space="preserve"> JG, </w:t>
      </w:r>
      <w:proofErr w:type="spellStart"/>
      <w:r>
        <w:rPr>
          <w:rStyle w:val="docsum-authors"/>
          <w:color w:val="212121"/>
        </w:rPr>
        <w:t>Vrijaldenhoven</w:t>
      </w:r>
      <w:proofErr w:type="spellEnd"/>
      <w:r>
        <w:rPr>
          <w:rStyle w:val="docsum-authors"/>
          <w:color w:val="212121"/>
        </w:rPr>
        <w:t xml:space="preserve"> S, Bakker SD, </w:t>
      </w:r>
      <w:proofErr w:type="spellStart"/>
      <w:r>
        <w:rPr>
          <w:rStyle w:val="docsum-authors"/>
          <w:color w:val="212121"/>
        </w:rPr>
        <w:t>Aaronson</w:t>
      </w:r>
      <w:proofErr w:type="spellEnd"/>
      <w:r>
        <w:rPr>
          <w:rStyle w:val="docsum-authors"/>
          <w:color w:val="212121"/>
        </w:rPr>
        <w:t xml:space="preserve"> NK, Stuiver MM.</w:t>
      </w:r>
    </w:p>
    <w:p w:rsidR="0030645E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Support Care Cancer. 2021 Jun;29(6):3287-3298.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10.1007/s00520-020-05852-9.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2020 </w:t>
      </w:r>
      <w:proofErr w:type="spellStart"/>
      <w:r>
        <w:rPr>
          <w:rStyle w:val="docsum-journal-citation"/>
          <w:color w:val="4D8055"/>
        </w:rPr>
        <w:t>Oct</w:t>
      </w:r>
      <w:proofErr w:type="spellEnd"/>
      <w:r>
        <w:rPr>
          <w:rStyle w:val="docsum-journal-citation"/>
          <w:color w:val="4D8055"/>
        </w:rPr>
        <w:t xml:space="preserve"> 26.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33104921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761EE1" w:rsidRDefault="00761EE1" w:rsidP="0030645E">
      <w:pPr>
        <w:rPr>
          <w:rStyle w:val="position-number"/>
          <w:color w:val="5B616B"/>
        </w:rPr>
      </w:pPr>
    </w:p>
    <w:p w:rsidR="00761EE1" w:rsidRDefault="00761EE1" w:rsidP="0030645E">
      <w:pPr>
        <w:rPr>
          <w:rStyle w:val="position-number"/>
          <w:color w:val="5B616B"/>
        </w:rPr>
      </w:pPr>
    </w:p>
    <w:p w:rsidR="00761EE1" w:rsidRDefault="00761EE1" w:rsidP="0030645E">
      <w:pPr>
        <w:rPr>
          <w:rStyle w:val="position-number"/>
          <w:color w:val="5B616B"/>
        </w:rPr>
      </w:pPr>
    </w:p>
    <w:p w:rsidR="00761EE1" w:rsidRDefault="00761EE1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13.</w:t>
      </w:r>
      <w:r>
        <w:rPr>
          <w:color w:val="5B616B"/>
        </w:rPr>
        <w:t> </w:t>
      </w:r>
      <w:r>
        <w:rPr>
          <w:rStyle w:val="result-id"/>
          <w:color w:val="5B616B"/>
        </w:rPr>
        <w:t>PMID: 38852675</w:t>
      </w:r>
    </w:p>
    <w:p w:rsidR="0030645E" w:rsidRDefault="0030645E" w:rsidP="0030645E">
      <w:hyperlink r:id="rId16" w:history="1">
        <w:proofErr w:type="spellStart"/>
        <w:r>
          <w:rPr>
            <w:rStyle w:val="Hyperlink"/>
            <w:color w:val="0071BC"/>
            <w:u w:val="none"/>
          </w:rPr>
          <w:t>Upfront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resection</w:t>
        </w:r>
        <w:proofErr w:type="spellEnd"/>
        <w:r>
          <w:rPr>
            <w:rStyle w:val="Hyperlink"/>
            <w:color w:val="0071BC"/>
            <w:u w:val="none"/>
          </w:rPr>
          <w:t xml:space="preserve"> versus no </w:t>
        </w:r>
        <w:proofErr w:type="spellStart"/>
        <w:r>
          <w:rPr>
            <w:rStyle w:val="Hyperlink"/>
            <w:color w:val="0071BC"/>
            <w:u w:val="none"/>
          </w:rPr>
          <w:t>resection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primary</w:t>
        </w:r>
        <w:proofErr w:type="spellEnd"/>
        <w:r>
          <w:rPr>
            <w:rStyle w:val="Hyperlink"/>
            <w:color w:val="0071BC"/>
            <w:u w:val="none"/>
          </w:rPr>
          <w:t xml:space="preserve"> tumor in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synchronous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metastatic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colorectal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: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randomized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phase</w:t>
        </w:r>
        <w:proofErr w:type="spellEnd"/>
        <w:r>
          <w:rPr>
            <w:rStyle w:val="Hyperlink"/>
            <w:color w:val="0071BC"/>
            <w:u w:val="none"/>
          </w:rPr>
          <w:t xml:space="preserve"> III CAIRO4 </w:t>
        </w:r>
        <w:proofErr w:type="spellStart"/>
        <w:r>
          <w:rPr>
            <w:rStyle w:val="Hyperlink"/>
            <w:color w:val="0071BC"/>
            <w:u w:val="none"/>
          </w:rPr>
          <w:t>study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conducted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Dutch </w:t>
        </w:r>
        <w:proofErr w:type="spellStart"/>
        <w:r>
          <w:rPr>
            <w:rStyle w:val="Hyperlink"/>
            <w:color w:val="0071BC"/>
            <w:u w:val="none"/>
          </w:rPr>
          <w:t>Colorectal</w:t>
        </w:r>
        <w:proofErr w:type="spellEnd"/>
        <w:r>
          <w:rPr>
            <w:rStyle w:val="Hyperlink"/>
            <w:color w:val="0071BC"/>
            <w:u w:val="none"/>
          </w:rPr>
          <w:t xml:space="preserve"> Cancer Group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Danish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Colorectal</w:t>
        </w:r>
        <w:proofErr w:type="spellEnd"/>
        <w:r>
          <w:rPr>
            <w:rStyle w:val="Hyperlink"/>
            <w:color w:val="0071BC"/>
            <w:u w:val="none"/>
          </w:rPr>
          <w:t xml:space="preserve"> Cancer Group.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van der </w:t>
      </w:r>
      <w:proofErr w:type="spellStart"/>
      <w:r>
        <w:rPr>
          <w:rStyle w:val="docsum-authors"/>
          <w:color w:val="212121"/>
        </w:rPr>
        <w:t>Kruijssen</w:t>
      </w:r>
      <w:proofErr w:type="spellEnd"/>
      <w:r>
        <w:rPr>
          <w:rStyle w:val="docsum-authors"/>
          <w:color w:val="212121"/>
        </w:rPr>
        <w:t xml:space="preserve"> DEW, Elias SG, van de Ven PM, van Rooijen KL, Lam-Boer J', Mol L, Punt CJA, </w:t>
      </w:r>
      <w:proofErr w:type="spellStart"/>
      <w:r>
        <w:rPr>
          <w:rStyle w:val="docsum-authors"/>
          <w:color w:val="212121"/>
        </w:rPr>
        <w:t>Sommeijer</w:t>
      </w:r>
      <w:proofErr w:type="spellEnd"/>
      <w:r>
        <w:rPr>
          <w:rStyle w:val="docsum-authors"/>
          <w:color w:val="212121"/>
        </w:rPr>
        <w:t xml:space="preserve"> DW, Tanis PJ, </w:t>
      </w:r>
      <w:proofErr w:type="spellStart"/>
      <w:r>
        <w:rPr>
          <w:rStyle w:val="docsum-authors"/>
          <w:color w:val="212121"/>
        </w:rPr>
        <w:t>Nielsen</w:t>
      </w:r>
      <w:proofErr w:type="spellEnd"/>
      <w:r>
        <w:rPr>
          <w:rStyle w:val="docsum-authors"/>
          <w:color w:val="212121"/>
        </w:rPr>
        <w:t xml:space="preserve"> JD, Yilmaz MK, van Riel JMGH, </w:t>
      </w:r>
      <w:proofErr w:type="spellStart"/>
      <w:r>
        <w:rPr>
          <w:rStyle w:val="docsum-authors"/>
          <w:color w:val="212121"/>
        </w:rPr>
        <w:t>Wasowiz</w:t>
      </w:r>
      <w:proofErr w:type="spellEnd"/>
      <w:r>
        <w:rPr>
          <w:rStyle w:val="docsum-authors"/>
          <w:color w:val="212121"/>
        </w:rPr>
        <w:t xml:space="preserve">-Kemps DK, Loosveld OJL, van der Schelling GP, de Groot JWB, van </w:t>
      </w:r>
      <w:proofErr w:type="spellStart"/>
      <w:r>
        <w:rPr>
          <w:rStyle w:val="docsum-authors"/>
          <w:color w:val="212121"/>
        </w:rPr>
        <w:t>Westreenen</w:t>
      </w:r>
      <w:proofErr w:type="spellEnd"/>
      <w:r>
        <w:rPr>
          <w:rStyle w:val="docsum-authors"/>
          <w:color w:val="212121"/>
        </w:rPr>
        <w:t xml:space="preserve"> HL, </w:t>
      </w:r>
      <w:proofErr w:type="spellStart"/>
      <w:r>
        <w:rPr>
          <w:rStyle w:val="docsum-authors"/>
          <w:color w:val="212121"/>
        </w:rPr>
        <w:t>Jakobsen</w:t>
      </w:r>
      <w:proofErr w:type="spellEnd"/>
      <w:r>
        <w:rPr>
          <w:rStyle w:val="docsum-authors"/>
          <w:color w:val="212121"/>
        </w:rPr>
        <w:t xml:space="preserve"> HL, </w:t>
      </w:r>
      <w:proofErr w:type="spellStart"/>
      <w:r>
        <w:rPr>
          <w:rStyle w:val="docsum-authors"/>
          <w:color w:val="212121"/>
        </w:rPr>
        <w:t>Fromm</w:t>
      </w:r>
      <w:proofErr w:type="spellEnd"/>
      <w:r>
        <w:rPr>
          <w:rStyle w:val="docsum-authors"/>
          <w:color w:val="212121"/>
        </w:rPr>
        <w:t xml:space="preserve"> AL, </w:t>
      </w:r>
      <w:proofErr w:type="spellStart"/>
      <w:r>
        <w:rPr>
          <w:rStyle w:val="docsum-authors"/>
          <w:color w:val="212121"/>
        </w:rPr>
        <w:t>Hamberg</w:t>
      </w:r>
      <w:proofErr w:type="spellEnd"/>
      <w:r>
        <w:rPr>
          <w:rStyle w:val="docsum-authors"/>
          <w:color w:val="212121"/>
        </w:rPr>
        <w:t xml:space="preserve"> P, </w:t>
      </w:r>
      <w:proofErr w:type="spellStart"/>
      <w:r>
        <w:rPr>
          <w:rStyle w:val="docsum-authors"/>
          <w:color w:val="212121"/>
        </w:rPr>
        <w:t>Verseveld</w:t>
      </w:r>
      <w:proofErr w:type="spellEnd"/>
      <w:r>
        <w:rPr>
          <w:rStyle w:val="docsum-authors"/>
          <w:color w:val="212121"/>
        </w:rPr>
        <w:t xml:space="preserve"> M, </w:t>
      </w:r>
      <w:proofErr w:type="spellStart"/>
      <w:r>
        <w:rPr>
          <w:rStyle w:val="docsum-authors"/>
          <w:color w:val="212121"/>
        </w:rPr>
        <w:t>Jaensch</w:t>
      </w:r>
      <w:proofErr w:type="spellEnd"/>
      <w:r>
        <w:rPr>
          <w:rStyle w:val="docsum-authors"/>
          <w:color w:val="212121"/>
        </w:rPr>
        <w:t xml:space="preserve"> C, </w:t>
      </w:r>
      <w:proofErr w:type="spellStart"/>
      <w:r>
        <w:rPr>
          <w:rStyle w:val="docsum-authors"/>
          <w:color w:val="212121"/>
        </w:rPr>
        <w:t>Liposits</w:t>
      </w:r>
      <w:proofErr w:type="spellEnd"/>
      <w:r>
        <w:rPr>
          <w:rStyle w:val="docsum-authors"/>
          <w:color w:val="212121"/>
        </w:rPr>
        <w:t xml:space="preserve"> GI, van </w:t>
      </w:r>
      <w:proofErr w:type="spellStart"/>
      <w:r>
        <w:rPr>
          <w:rStyle w:val="docsum-authors"/>
          <w:color w:val="212121"/>
        </w:rPr>
        <w:t>Duijvendijk</w:t>
      </w:r>
      <w:proofErr w:type="spellEnd"/>
      <w:r>
        <w:rPr>
          <w:rStyle w:val="docsum-authors"/>
          <w:color w:val="212121"/>
        </w:rPr>
        <w:t xml:space="preserve"> P, </w:t>
      </w:r>
      <w:proofErr w:type="spellStart"/>
      <w:r>
        <w:rPr>
          <w:rStyle w:val="docsum-authors"/>
          <w:color w:val="212121"/>
        </w:rPr>
        <w:t>Oulad</w:t>
      </w:r>
      <w:proofErr w:type="spellEnd"/>
      <w:r>
        <w:rPr>
          <w:rStyle w:val="docsum-authors"/>
          <w:color w:val="212121"/>
        </w:rPr>
        <w:t xml:space="preserve"> Hadj J, van der Hoeven JAB, </w:t>
      </w:r>
      <w:proofErr w:type="spellStart"/>
      <w:r>
        <w:rPr>
          <w:rStyle w:val="docsum-authors"/>
          <w:color w:val="212121"/>
        </w:rPr>
        <w:t>Trajkovic</w:t>
      </w:r>
      <w:proofErr w:type="spellEnd"/>
      <w:r>
        <w:rPr>
          <w:rStyle w:val="docsum-authors"/>
          <w:color w:val="212121"/>
        </w:rPr>
        <w:t xml:space="preserve"> M, de Wilt JHW, Koopman M; CAIRO4 </w:t>
      </w:r>
      <w:proofErr w:type="spellStart"/>
      <w:r>
        <w:rPr>
          <w:rStyle w:val="docsum-authors"/>
          <w:color w:val="212121"/>
        </w:rPr>
        <w:t>Working</w:t>
      </w:r>
      <w:proofErr w:type="spellEnd"/>
      <w:r>
        <w:rPr>
          <w:rStyle w:val="docsum-authors"/>
          <w:color w:val="212121"/>
        </w:rPr>
        <w:t xml:space="preserve"> Group.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Ann </w:t>
      </w:r>
      <w:proofErr w:type="spellStart"/>
      <w:r>
        <w:rPr>
          <w:rStyle w:val="docsum-journal-citation"/>
          <w:color w:val="4D8055"/>
        </w:rPr>
        <w:t>Oncol</w:t>
      </w:r>
      <w:proofErr w:type="spellEnd"/>
      <w:r>
        <w:rPr>
          <w:rStyle w:val="docsum-journal-citation"/>
          <w:color w:val="4D8055"/>
        </w:rPr>
        <w:t xml:space="preserve">. 2024 Sep;35(9):769-779.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10.1016/j.annonc.2024.06.001.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2024 Jun 7.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38852675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14.</w:t>
      </w:r>
      <w:r>
        <w:rPr>
          <w:color w:val="5B616B"/>
        </w:rPr>
        <w:t> </w:t>
      </w:r>
      <w:r>
        <w:rPr>
          <w:rStyle w:val="result-id"/>
          <w:color w:val="5B616B"/>
        </w:rPr>
        <w:t>PMID: 33046804</w:t>
      </w:r>
    </w:p>
    <w:p w:rsidR="0030645E" w:rsidRDefault="0030645E" w:rsidP="0030645E">
      <w:hyperlink r:id="rId17" w:history="1">
        <w:r>
          <w:rPr>
            <w:rStyle w:val="Hyperlink"/>
            <w:color w:val="0071BC"/>
            <w:u w:val="none"/>
          </w:rPr>
          <w:t xml:space="preserve">Survival of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deficient</w:t>
        </w:r>
        <w:proofErr w:type="spellEnd"/>
        <w:r>
          <w:rPr>
            <w:rStyle w:val="Hyperlink"/>
            <w:color w:val="0071BC"/>
            <w:u w:val="none"/>
          </w:rPr>
          <w:t xml:space="preserve"> mismatch </w:t>
        </w:r>
        <w:proofErr w:type="spellStart"/>
        <w:r>
          <w:rPr>
            <w:rStyle w:val="Hyperlink"/>
            <w:color w:val="0071BC"/>
            <w:u w:val="none"/>
          </w:rPr>
          <w:t>repair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metastatic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colorectal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in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pre-</w:t>
        </w:r>
        <w:proofErr w:type="spellStart"/>
        <w:r>
          <w:rPr>
            <w:rStyle w:val="Hyperlink"/>
            <w:color w:val="0071BC"/>
            <w:u w:val="none"/>
          </w:rPr>
          <w:t>immunotherapy</w:t>
        </w:r>
        <w:proofErr w:type="spellEnd"/>
        <w:r>
          <w:rPr>
            <w:rStyle w:val="Hyperlink"/>
            <w:color w:val="0071BC"/>
            <w:u w:val="none"/>
          </w:rPr>
          <w:t xml:space="preserve"> era.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Wensink GE, Elferink MAG, May AM, Mol L, Hamers PAH, Bakker SD, Creemers GJ, de Groot JWB, de Klerk GJ, </w:t>
      </w:r>
      <w:proofErr w:type="spellStart"/>
      <w:r>
        <w:rPr>
          <w:rStyle w:val="docsum-authors"/>
          <w:color w:val="212121"/>
        </w:rPr>
        <w:t>Haberkorn</w:t>
      </w:r>
      <w:proofErr w:type="spellEnd"/>
      <w:r>
        <w:rPr>
          <w:rStyle w:val="docsum-authors"/>
          <w:color w:val="212121"/>
        </w:rPr>
        <w:t xml:space="preserve"> BCM, Haringhuizen AW, Hoekstra R, </w:t>
      </w:r>
      <w:proofErr w:type="spellStart"/>
      <w:r>
        <w:rPr>
          <w:rStyle w:val="docsum-authors"/>
          <w:color w:val="212121"/>
        </w:rPr>
        <w:t>Hunting</w:t>
      </w:r>
      <w:proofErr w:type="spellEnd"/>
      <w:r>
        <w:rPr>
          <w:rStyle w:val="docsum-authors"/>
          <w:color w:val="212121"/>
        </w:rPr>
        <w:t xml:space="preserve"> JCB, </w:t>
      </w:r>
      <w:proofErr w:type="spellStart"/>
      <w:r>
        <w:rPr>
          <w:rStyle w:val="docsum-authors"/>
          <w:color w:val="212121"/>
        </w:rPr>
        <w:t>Kerver</w:t>
      </w:r>
      <w:proofErr w:type="spellEnd"/>
      <w:r>
        <w:rPr>
          <w:rStyle w:val="docsum-authors"/>
          <w:color w:val="212121"/>
        </w:rPr>
        <w:t xml:space="preserve"> ED, Mathijssen-van Stein D, </w:t>
      </w:r>
      <w:proofErr w:type="spellStart"/>
      <w:r>
        <w:rPr>
          <w:rStyle w:val="docsum-authors"/>
          <w:color w:val="212121"/>
        </w:rPr>
        <w:t>Polée</w:t>
      </w:r>
      <w:proofErr w:type="spellEnd"/>
      <w:r>
        <w:rPr>
          <w:rStyle w:val="docsum-authors"/>
          <w:color w:val="212121"/>
        </w:rPr>
        <w:t xml:space="preserve"> MB, </w:t>
      </w:r>
      <w:proofErr w:type="spellStart"/>
      <w:r>
        <w:rPr>
          <w:rStyle w:val="docsum-authors"/>
          <w:color w:val="212121"/>
        </w:rPr>
        <w:t>Pruijt</w:t>
      </w:r>
      <w:proofErr w:type="spellEnd"/>
      <w:r>
        <w:rPr>
          <w:rStyle w:val="docsum-authors"/>
          <w:color w:val="212121"/>
        </w:rPr>
        <w:t xml:space="preserve"> JFM, </w:t>
      </w:r>
      <w:proofErr w:type="spellStart"/>
      <w:r>
        <w:rPr>
          <w:rStyle w:val="docsum-authors"/>
          <w:color w:val="212121"/>
        </w:rPr>
        <w:t>Quarles</w:t>
      </w:r>
      <w:proofErr w:type="spellEnd"/>
      <w:r>
        <w:rPr>
          <w:rStyle w:val="docsum-authors"/>
          <w:color w:val="212121"/>
        </w:rPr>
        <w:t xml:space="preserve"> van </w:t>
      </w:r>
      <w:proofErr w:type="spellStart"/>
      <w:r>
        <w:rPr>
          <w:rStyle w:val="docsum-authors"/>
          <w:color w:val="212121"/>
        </w:rPr>
        <w:t>Ufford</w:t>
      </w:r>
      <w:proofErr w:type="spellEnd"/>
      <w:r>
        <w:rPr>
          <w:rStyle w:val="docsum-authors"/>
          <w:color w:val="212121"/>
        </w:rPr>
        <w:t xml:space="preserve">-Mannesse P, </w:t>
      </w:r>
      <w:proofErr w:type="spellStart"/>
      <w:r>
        <w:rPr>
          <w:rStyle w:val="docsum-authors"/>
          <w:color w:val="212121"/>
        </w:rPr>
        <w:t>Radema</w:t>
      </w:r>
      <w:proofErr w:type="spellEnd"/>
      <w:r>
        <w:rPr>
          <w:rStyle w:val="docsum-authors"/>
          <w:color w:val="212121"/>
        </w:rPr>
        <w:t xml:space="preserve"> S, Rietbroek RC, </w:t>
      </w:r>
      <w:proofErr w:type="spellStart"/>
      <w:r>
        <w:rPr>
          <w:rStyle w:val="docsum-authors"/>
          <w:color w:val="212121"/>
        </w:rPr>
        <w:t>Simkens</w:t>
      </w:r>
      <w:proofErr w:type="spellEnd"/>
      <w:r>
        <w:rPr>
          <w:rStyle w:val="docsum-authors"/>
          <w:color w:val="212121"/>
        </w:rPr>
        <w:t xml:space="preserve"> LHJ, Tanis BC, Ten </w:t>
      </w:r>
      <w:proofErr w:type="spellStart"/>
      <w:r>
        <w:rPr>
          <w:rStyle w:val="docsum-authors"/>
          <w:color w:val="212121"/>
        </w:rPr>
        <w:t>Bokkel</w:t>
      </w:r>
      <w:proofErr w:type="spellEnd"/>
      <w:r>
        <w:rPr>
          <w:rStyle w:val="docsum-authors"/>
          <w:color w:val="212121"/>
        </w:rPr>
        <w:t xml:space="preserve"> Huinink D, </w:t>
      </w:r>
      <w:proofErr w:type="spellStart"/>
      <w:r>
        <w:rPr>
          <w:rStyle w:val="docsum-authors"/>
          <w:color w:val="212121"/>
        </w:rPr>
        <w:t>Tjin</w:t>
      </w:r>
      <w:proofErr w:type="spellEnd"/>
      <w:r>
        <w:rPr>
          <w:rStyle w:val="docsum-authors"/>
          <w:color w:val="212121"/>
        </w:rPr>
        <w:t xml:space="preserve">-A-Ton MLR, Tromp-van Driel CS, Troost MM, van de Wouw AJ, van den Berkmortel FWPJ, van der Pas AJM, van der Velden AMT, van Dijk MA, van Dodewaard-de Jong JM, van Druten EB, van Voorthuizen T, Jan Veldhuis G, Verheul HMW, </w:t>
      </w:r>
      <w:proofErr w:type="spellStart"/>
      <w:r>
        <w:rPr>
          <w:rStyle w:val="docsum-authors"/>
          <w:color w:val="212121"/>
        </w:rPr>
        <w:t>Vestjens</w:t>
      </w:r>
      <w:proofErr w:type="spellEnd"/>
      <w:r>
        <w:rPr>
          <w:rStyle w:val="docsum-authors"/>
          <w:color w:val="212121"/>
        </w:rPr>
        <w:t xml:space="preserve"> HJHMJ, Vincent J, Kranenburg OW, Punt CJA, Vink GR, Roodhart JML, Koopman M.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Br J Cancer. 2021 Jan;124(2):399-406.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10.1038/s41416-020-01076-0.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2020 </w:t>
      </w:r>
      <w:proofErr w:type="spellStart"/>
      <w:r>
        <w:rPr>
          <w:rStyle w:val="docsum-journal-citation"/>
          <w:color w:val="4D8055"/>
        </w:rPr>
        <w:t>Oct</w:t>
      </w:r>
      <w:proofErr w:type="spellEnd"/>
      <w:r>
        <w:rPr>
          <w:rStyle w:val="docsum-journal-citation"/>
          <w:color w:val="4D8055"/>
        </w:rPr>
        <w:t xml:space="preserve"> 13.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33046804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15.</w:t>
      </w:r>
      <w:r>
        <w:rPr>
          <w:color w:val="5B616B"/>
        </w:rPr>
        <w:t> </w:t>
      </w:r>
      <w:r>
        <w:rPr>
          <w:rStyle w:val="result-id"/>
          <w:color w:val="5B616B"/>
        </w:rPr>
        <w:t>PMID: 34965952</w:t>
      </w:r>
    </w:p>
    <w:p w:rsidR="0030645E" w:rsidRDefault="0030645E" w:rsidP="0030645E">
      <w:hyperlink r:id="rId18" w:history="1">
        <w:proofErr w:type="spellStart"/>
        <w:r>
          <w:rPr>
            <w:rStyle w:val="Hyperlink"/>
            <w:color w:val="0071BC"/>
            <w:u w:val="none"/>
          </w:rPr>
          <w:t>Differential</w:t>
        </w:r>
        <w:proofErr w:type="spellEnd"/>
        <w:r>
          <w:rPr>
            <w:rStyle w:val="Hyperlink"/>
            <w:color w:val="0071BC"/>
            <w:u w:val="none"/>
          </w:rPr>
          <w:t xml:space="preserve"> Survival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Therapy</w:t>
        </w:r>
        <w:proofErr w:type="spellEnd"/>
        <w:r>
          <w:rPr>
            <w:rStyle w:val="Hyperlink"/>
            <w:color w:val="0071BC"/>
            <w:u w:val="none"/>
          </w:rPr>
          <w:t xml:space="preserve"> Benefit of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Cancer Are </w:t>
        </w:r>
        <w:proofErr w:type="spellStart"/>
        <w:r>
          <w:rPr>
            <w:rStyle w:val="Hyperlink"/>
            <w:color w:val="0071BC"/>
            <w:u w:val="none"/>
          </w:rPr>
          <w:t>Characterized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Distinct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Epithelial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Immune </w:t>
        </w:r>
        <w:proofErr w:type="spellStart"/>
        <w:r>
          <w:rPr>
            <w:rStyle w:val="Hyperlink"/>
            <w:color w:val="0071BC"/>
            <w:u w:val="none"/>
          </w:rPr>
          <w:t>Cell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Microenvironments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Kester L, Seinstra D, van Rossum AGJ, </w:t>
      </w:r>
      <w:proofErr w:type="spellStart"/>
      <w:r>
        <w:rPr>
          <w:rStyle w:val="docsum-authors"/>
          <w:color w:val="212121"/>
        </w:rPr>
        <w:t>Vennin</w:t>
      </w:r>
      <w:proofErr w:type="spellEnd"/>
      <w:r>
        <w:rPr>
          <w:rStyle w:val="docsum-authors"/>
          <w:color w:val="212121"/>
        </w:rPr>
        <w:t xml:space="preserve"> C, Hoogstraat M, van der Velden D, Opdam M, van Werkhoven E, </w:t>
      </w:r>
      <w:proofErr w:type="spellStart"/>
      <w:r>
        <w:rPr>
          <w:rStyle w:val="docsum-authors"/>
          <w:color w:val="212121"/>
        </w:rPr>
        <w:t>Hahn</w:t>
      </w:r>
      <w:proofErr w:type="spellEnd"/>
      <w:r>
        <w:rPr>
          <w:rStyle w:val="docsum-authors"/>
          <w:color w:val="212121"/>
        </w:rPr>
        <w:t xml:space="preserve"> K, </w:t>
      </w:r>
      <w:proofErr w:type="spellStart"/>
      <w:r>
        <w:rPr>
          <w:rStyle w:val="docsum-authors"/>
          <w:color w:val="212121"/>
        </w:rPr>
        <w:t>Nederlof</w:t>
      </w:r>
      <w:proofErr w:type="spellEnd"/>
      <w:r>
        <w:rPr>
          <w:rStyle w:val="docsum-authors"/>
          <w:color w:val="212121"/>
        </w:rPr>
        <w:t xml:space="preserve"> I, Lips EH, Mandjes IAM, van Leeuwen-Stok AE, Canisius S, van </w:t>
      </w:r>
      <w:proofErr w:type="spellStart"/>
      <w:r>
        <w:rPr>
          <w:rStyle w:val="docsum-authors"/>
          <w:color w:val="212121"/>
        </w:rPr>
        <w:t>Tinteren</w:t>
      </w:r>
      <w:proofErr w:type="spellEnd"/>
      <w:r>
        <w:rPr>
          <w:rStyle w:val="docsum-authors"/>
          <w:color w:val="212121"/>
        </w:rPr>
        <w:t xml:space="preserve"> H, </w:t>
      </w:r>
      <w:proofErr w:type="spellStart"/>
      <w:r>
        <w:rPr>
          <w:rStyle w:val="docsum-authors"/>
          <w:color w:val="212121"/>
        </w:rPr>
        <w:t>Imholz</w:t>
      </w:r>
      <w:proofErr w:type="spellEnd"/>
      <w:r>
        <w:rPr>
          <w:rStyle w:val="docsum-authors"/>
          <w:color w:val="212121"/>
        </w:rPr>
        <w:t xml:space="preserve"> ALT, </w:t>
      </w:r>
      <w:proofErr w:type="spellStart"/>
      <w:r>
        <w:rPr>
          <w:rStyle w:val="docsum-authors"/>
          <w:color w:val="212121"/>
        </w:rPr>
        <w:t>Portielje</w:t>
      </w:r>
      <w:proofErr w:type="spellEnd"/>
      <w:r>
        <w:rPr>
          <w:rStyle w:val="docsum-authors"/>
          <w:color w:val="212121"/>
        </w:rPr>
        <w:t xml:space="preserve"> JEA, Bos MEMM, Bakker SD, Rutgers EJ, Horlings HM, Wesseling J, </w:t>
      </w:r>
      <w:proofErr w:type="spellStart"/>
      <w:r>
        <w:rPr>
          <w:rStyle w:val="docsum-authors"/>
          <w:color w:val="212121"/>
        </w:rPr>
        <w:t>Voest</w:t>
      </w:r>
      <w:proofErr w:type="spellEnd"/>
      <w:r>
        <w:rPr>
          <w:rStyle w:val="docsum-authors"/>
          <w:color w:val="212121"/>
        </w:rPr>
        <w:t xml:space="preserve"> EE, Wessels LFA, Kok M, Oosterkamp HM, van Oudenaarden A, </w:t>
      </w:r>
      <w:proofErr w:type="spellStart"/>
      <w:r>
        <w:rPr>
          <w:rStyle w:val="docsum-authors"/>
          <w:color w:val="212121"/>
        </w:rPr>
        <w:t>Linn</w:t>
      </w:r>
      <w:proofErr w:type="spellEnd"/>
      <w:r>
        <w:rPr>
          <w:rStyle w:val="docsum-authors"/>
          <w:color w:val="212121"/>
        </w:rPr>
        <w:t xml:space="preserve"> SC, van Rheenen J.</w:t>
      </w:r>
    </w:p>
    <w:p w:rsidR="00761EE1" w:rsidRDefault="0030645E" w:rsidP="0030645E">
      <w:pPr>
        <w:rPr>
          <w:color w:val="4D8055"/>
        </w:rPr>
      </w:pPr>
      <w:proofErr w:type="spellStart"/>
      <w:r>
        <w:rPr>
          <w:rStyle w:val="docsum-journal-citation"/>
          <w:color w:val="4D8055"/>
        </w:rPr>
        <w:t>Clin</w:t>
      </w:r>
      <w:proofErr w:type="spellEnd"/>
      <w:r>
        <w:rPr>
          <w:rStyle w:val="docsum-journal-citation"/>
          <w:color w:val="4D8055"/>
        </w:rPr>
        <w:t xml:space="preserve"> Cancer </w:t>
      </w:r>
      <w:proofErr w:type="spellStart"/>
      <w:r>
        <w:rPr>
          <w:rStyle w:val="docsum-journal-citation"/>
          <w:color w:val="4D8055"/>
        </w:rPr>
        <w:t>Res</w:t>
      </w:r>
      <w:proofErr w:type="spellEnd"/>
      <w:r>
        <w:rPr>
          <w:rStyle w:val="docsum-journal-citation"/>
          <w:color w:val="4D8055"/>
        </w:rPr>
        <w:t xml:space="preserve">. 2022 Mar 1;28(5):960-971.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10.1158/1078-0432.CCR-21-1442.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34965952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16.</w:t>
      </w:r>
      <w:r>
        <w:rPr>
          <w:color w:val="5B616B"/>
        </w:rPr>
        <w:t> </w:t>
      </w:r>
      <w:r>
        <w:rPr>
          <w:rStyle w:val="result-id"/>
          <w:color w:val="5B616B"/>
        </w:rPr>
        <w:t>PMID: 35587322</w:t>
      </w:r>
    </w:p>
    <w:p w:rsidR="0030645E" w:rsidRDefault="0030645E" w:rsidP="0030645E">
      <w:hyperlink r:id="rId19" w:history="1">
        <w:proofErr w:type="spellStart"/>
        <w:r>
          <w:rPr>
            <w:rStyle w:val="Hyperlink"/>
            <w:color w:val="0071BC"/>
            <w:u w:val="none"/>
          </w:rPr>
          <w:t>Limiting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systemic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endocrine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overtreatment</w:t>
        </w:r>
        <w:proofErr w:type="spellEnd"/>
        <w:r>
          <w:rPr>
            <w:rStyle w:val="Hyperlink"/>
            <w:color w:val="0071BC"/>
            <w:u w:val="none"/>
          </w:rPr>
          <w:t xml:space="preserve"> in </w:t>
        </w:r>
        <w:proofErr w:type="spellStart"/>
        <w:r>
          <w:rPr>
            <w:rStyle w:val="Hyperlink"/>
            <w:color w:val="0071BC"/>
            <w:u w:val="none"/>
          </w:rPr>
          <w:t>postmenopausal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breast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ultralow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classification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70-gene </w:t>
        </w:r>
        <w:proofErr w:type="spellStart"/>
        <w:r>
          <w:rPr>
            <w:rStyle w:val="Hyperlink"/>
            <w:color w:val="0071BC"/>
            <w:u w:val="none"/>
          </w:rPr>
          <w:t>signature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lastRenderedPageBreak/>
        <w:t xml:space="preserve">Opdam M, van der Noort V, Kleijn M, Glas A, Mandjes I, Kleiterp S, </w:t>
      </w:r>
      <w:proofErr w:type="spellStart"/>
      <w:r>
        <w:rPr>
          <w:rStyle w:val="docsum-authors"/>
          <w:color w:val="212121"/>
        </w:rPr>
        <w:t>Hilbers</w:t>
      </w:r>
      <w:proofErr w:type="spellEnd"/>
      <w:r>
        <w:rPr>
          <w:rStyle w:val="docsum-authors"/>
          <w:color w:val="212121"/>
        </w:rPr>
        <w:t xml:space="preserve"> FS, Kruger DT, Bins AD, de Jong PC, Schiphorst PPJBM, van Dalen T, </w:t>
      </w:r>
      <w:proofErr w:type="spellStart"/>
      <w:r>
        <w:rPr>
          <w:rStyle w:val="docsum-authors"/>
          <w:color w:val="212121"/>
        </w:rPr>
        <w:t>Flameling</w:t>
      </w:r>
      <w:proofErr w:type="spellEnd"/>
      <w:r>
        <w:rPr>
          <w:rStyle w:val="docsum-authors"/>
          <w:color w:val="212121"/>
        </w:rPr>
        <w:t xml:space="preserve"> B, Rietbroek RC, Beeker A, van den Heiligenberg SM, Bakker SD, </w:t>
      </w:r>
      <w:proofErr w:type="spellStart"/>
      <w:r>
        <w:rPr>
          <w:rStyle w:val="docsum-authors"/>
          <w:color w:val="212121"/>
        </w:rPr>
        <w:t>Wymenga</w:t>
      </w:r>
      <w:proofErr w:type="spellEnd"/>
      <w:r>
        <w:rPr>
          <w:rStyle w:val="docsum-authors"/>
          <w:color w:val="212121"/>
        </w:rPr>
        <w:t xml:space="preserve"> ANM, Oving IM, Bijlsma RM, van Diest PJ, </w:t>
      </w:r>
      <w:proofErr w:type="spellStart"/>
      <w:r>
        <w:rPr>
          <w:rStyle w:val="docsum-authors"/>
          <w:color w:val="212121"/>
        </w:rPr>
        <w:t>Vermorken</w:t>
      </w:r>
      <w:proofErr w:type="spellEnd"/>
      <w:r>
        <w:rPr>
          <w:rStyle w:val="docsum-authors"/>
          <w:color w:val="212121"/>
        </w:rPr>
        <w:t xml:space="preserve"> JB, van </w:t>
      </w:r>
      <w:proofErr w:type="spellStart"/>
      <w:r>
        <w:rPr>
          <w:rStyle w:val="docsum-authors"/>
          <w:color w:val="212121"/>
        </w:rPr>
        <w:t>Tinteren</w:t>
      </w:r>
      <w:proofErr w:type="spellEnd"/>
      <w:r>
        <w:rPr>
          <w:rStyle w:val="docsum-authors"/>
          <w:color w:val="212121"/>
        </w:rPr>
        <w:t xml:space="preserve"> H, </w:t>
      </w:r>
      <w:proofErr w:type="spellStart"/>
      <w:r>
        <w:rPr>
          <w:rStyle w:val="docsum-authors"/>
          <w:color w:val="212121"/>
        </w:rPr>
        <w:t>Linn</w:t>
      </w:r>
      <w:proofErr w:type="spellEnd"/>
      <w:r>
        <w:rPr>
          <w:rStyle w:val="docsum-authors"/>
          <w:color w:val="212121"/>
        </w:rPr>
        <w:t xml:space="preserve"> SC.</w:t>
      </w:r>
    </w:p>
    <w:p w:rsidR="00761EE1" w:rsidRDefault="0030645E" w:rsidP="0030645E">
      <w:pPr>
        <w:rPr>
          <w:color w:val="4D8055"/>
        </w:rPr>
      </w:pPr>
      <w:proofErr w:type="spellStart"/>
      <w:r>
        <w:rPr>
          <w:rStyle w:val="docsum-journal-citation"/>
          <w:color w:val="4D8055"/>
        </w:rPr>
        <w:t>Breast</w:t>
      </w:r>
      <w:proofErr w:type="spellEnd"/>
      <w:r>
        <w:rPr>
          <w:rStyle w:val="docsum-journal-citation"/>
          <w:color w:val="4D8055"/>
        </w:rPr>
        <w:t xml:space="preserve"> Cancer </w:t>
      </w:r>
      <w:proofErr w:type="spellStart"/>
      <w:r>
        <w:rPr>
          <w:rStyle w:val="docsum-journal-citation"/>
          <w:color w:val="4D8055"/>
        </w:rPr>
        <w:t>Res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Treat</w:t>
      </w:r>
      <w:proofErr w:type="spellEnd"/>
      <w:r>
        <w:rPr>
          <w:rStyle w:val="docsum-journal-citation"/>
          <w:color w:val="4D8055"/>
        </w:rPr>
        <w:t xml:space="preserve">. 2022 Jul;194(2):265-278.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10.1007/s10549-022-06618-z.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2022 May 19.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35587322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17.</w:t>
      </w:r>
      <w:r>
        <w:rPr>
          <w:color w:val="5B616B"/>
        </w:rPr>
        <w:t> </w:t>
      </w:r>
      <w:r>
        <w:rPr>
          <w:rStyle w:val="result-id"/>
          <w:color w:val="5B616B"/>
        </w:rPr>
        <w:t>PMID: 34799210</w:t>
      </w:r>
    </w:p>
    <w:p w:rsidR="0030645E" w:rsidRDefault="0030645E" w:rsidP="0030645E">
      <w:hyperlink r:id="rId20" w:history="1">
        <w:r>
          <w:rPr>
            <w:rStyle w:val="Hyperlink"/>
            <w:color w:val="0071BC"/>
            <w:u w:val="none"/>
          </w:rPr>
          <w:t>Life-</w:t>
        </w:r>
        <w:proofErr w:type="spellStart"/>
        <w:r>
          <w:rPr>
            <w:rStyle w:val="Hyperlink"/>
            <w:color w:val="0071BC"/>
            <w:u w:val="none"/>
          </w:rPr>
          <w:t>prolonging</w:t>
        </w:r>
        <w:proofErr w:type="spellEnd"/>
        <w:r>
          <w:rPr>
            <w:rStyle w:val="Hyperlink"/>
            <w:color w:val="0071BC"/>
            <w:u w:val="none"/>
          </w:rPr>
          <w:t xml:space="preserve"> treatment </w:t>
        </w:r>
        <w:proofErr w:type="spellStart"/>
        <w:r>
          <w:rPr>
            <w:rStyle w:val="Hyperlink"/>
            <w:color w:val="0071BC"/>
            <w:u w:val="none"/>
          </w:rPr>
          <w:t>restrictions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outcomes</w:t>
        </w:r>
        <w:proofErr w:type="spellEnd"/>
        <w:r>
          <w:rPr>
            <w:rStyle w:val="Hyperlink"/>
            <w:color w:val="0071BC"/>
            <w:u w:val="none"/>
          </w:rPr>
          <w:t xml:space="preserve"> in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COVID-19: </w:t>
        </w:r>
        <w:proofErr w:type="spellStart"/>
        <w:r>
          <w:rPr>
            <w:rStyle w:val="Hyperlink"/>
            <w:color w:val="0071BC"/>
            <w:u w:val="none"/>
          </w:rPr>
          <w:t>an</w:t>
        </w:r>
        <w:proofErr w:type="spellEnd"/>
        <w:r>
          <w:rPr>
            <w:rStyle w:val="Hyperlink"/>
            <w:color w:val="0071BC"/>
            <w:u w:val="none"/>
          </w:rPr>
          <w:t xml:space="preserve"> update </w:t>
        </w:r>
        <w:proofErr w:type="spellStart"/>
        <w:r>
          <w:rPr>
            <w:rStyle w:val="Hyperlink"/>
            <w:color w:val="0071BC"/>
            <w:u w:val="none"/>
          </w:rPr>
          <w:t>from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Dutch </w:t>
        </w:r>
        <w:proofErr w:type="spellStart"/>
        <w:r>
          <w:rPr>
            <w:rStyle w:val="Hyperlink"/>
            <w:color w:val="0071BC"/>
            <w:u w:val="none"/>
          </w:rPr>
          <w:t>Oncology</w:t>
        </w:r>
        <w:proofErr w:type="spellEnd"/>
        <w:r>
          <w:rPr>
            <w:rStyle w:val="Hyperlink"/>
            <w:color w:val="0071BC"/>
            <w:u w:val="none"/>
          </w:rPr>
          <w:t xml:space="preserve"> COVID-19 Consortium.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de Joode K, Tol J, </w:t>
      </w:r>
      <w:proofErr w:type="spellStart"/>
      <w:r>
        <w:rPr>
          <w:rStyle w:val="docsum-authors"/>
          <w:color w:val="212121"/>
        </w:rPr>
        <w:t>Hamberg</w:t>
      </w:r>
      <w:proofErr w:type="spellEnd"/>
      <w:r>
        <w:rPr>
          <w:rStyle w:val="docsum-authors"/>
          <w:color w:val="212121"/>
        </w:rPr>
        <w:t xml:space="preserve"> P, Cloos M, </w:t>
      </w:r>
      <w:proofErr w:type="spellStart"/>
      <w:r>
        <w:rPr>
          <w:rStyle w:val="docsum-authors"/>
          <w:color w:val="212121"/>
        </w:rPr>
        <w:t>Kastelijn</w:t>
      </w:r>
      <w:proofErr w:type="spellEnd"/>
      <w:r>
        <w:rPr>
          <w:rStyle w:val="docsum-authors"/>
          <w:color w:val="212121"/>
        </w:rPr>
        <w:t xml:space="preserve"> EA, Borgers JSW, </w:t>
      </w:r>
      <w:proofErr w:type="spellStart"/>
      <w:r>
        <w:rPr>
          <w:rStyle w:val="docsum-authors"/>
          <w:color w:val="212121"/>
        </w:rPr>
        <w:t>Nuij</w:t>
      </w:r>
      <w:proofErr w:type="spellEnd"/>
      <w:r>
        <w:rPr>
          <w:rStyle w:val="docsum-authors"/>
          <w:color w:val="212121"/>
        </w:rPr>
        <w:t xml:space="preserve"> VJAA, Klaver Y, Herder GJM, Mutsaers PGNJ, </w:t>
      </w:r>
      <w:proofErr w:type="spellStart"/>
      <w:r>
        <w:rPr>
          <w:rStyle w:val="docsum-authors"/>
          <w:color w:val="212121"/>
        </w:rPr>
        <w:t>Dumoulin</w:t>
      </w:r>
      <w:proofErr w:type="spellEnd"/>
      <w:r>
        <w:rPr>
          <w:rStyle w:val="docsum-authors"/>
          <w:color w:val="212121"/>
        </w:rPr>
        <w:t xml:space="preserve"> DW, Oomen-de Hoop E, van Diemen NGJ, </w:t>
      </w:r>
      <w:proofErr w:type="spellStart"/>
      <w:r>
        <w:rPr>
          <w:rStyle w:val="docsum-authors"/>
          <w:color w:val="212121"/>
        </w:rPr>
        <w:t>Libourel</w:t>
      </w:r>
      <w:proofErr w:type="spellEnd"/>
      <w:r>
        <w:rPr>
          <w:rStyle w:val="docsum-authors"/>
          <w:color w:val="212121"/>
        </w:rPr>
        <w:t xml:space="preserve"> EJ, </w:t>
      </w:r>
      <w:proofErr w:type="spellStart"/>
      <w:r>
        <w:rPr>
          <w:rStyle w:val="docsum-authors"/>
          <w:color w:val="212121"/>
        </w:rPr>
        <w:t>Geraedts</w:t>
      </w:r>
      <w:proofErr w:type="spellEnd"/>
      <w:r>
        <w:rPr>
          <w:rStyle w:val="docsum-authors"/>
          <w:color w:val="212121"/>
        </w:rPr>
        <w:t xml:space="preserve"> EJ, Bootsma GP, van der Leest CH, Peerdeman AL, </w:t>
      </w:r>
      <w:proofErr w:type="spellStart"/>
      <w:r>
        <w:rPr>
          <w:rStyle w:val="docsum-authors"/>
          <w:color w:val="212121"/>
        </w:rPr>
        <w:t>Herbschleb</w:t>
      </w:r>
      <w:proofErr w:type="spellEnd"/>
      <w:r>
        <w:rPr>
          <w:rStyle w:val="docsum-authors"/>
          <w:color w:val="212121"/>
        </w:rPr>
        <w:t xml:space="preserve"> KH, Visser OJ, Bloemendal HJ, van Laarhoven HWM, de Vries EGE, Hendriks LEL, </w:t>
      </w:r>
      <w:proofErr w:type="spellStart"/>
      <w:r>
        <w:rPr>
          <w:rStyle w:val="docsum-authors"/>
          <w:color w:val="212121"/>
        </w:rPr>
        <w:t>Beerepoot</w:t>
      </w:r>
      <w:proofErr w:type="spellEnd"/>
      <w:r>
        <w:rPr>
          <w:rStyle w:val="docsum-authors"/>
          <w:color w:val="212121"/>
        </w:rPr>
        <w:t xml:space="preserve"> LV, </w:t>
      </w:r>
      <w:proofErr w:type="spellStart"/>
      <w:r>
        <w:rPr>
          <w:rStyle w:val="docsum-authors"/>
          <w:color w:val="212121"/>
        </w:rPr>
        <w:t>Westgeest</w:t>
      </w:r>
      <w:proofErr w:type="spellEnd"/>
      <w:r>
        <w:rPr>
          <w:rStyle w:val="docsum-authors"/>
          <w:color w:val="212121"/>
        </w:rPr>
        <w:t xml:space="preserve"> HM, van den Berkmortel FWPJ, </w:t>
      </w:r>
      <w:proofErr w:type="spellStart"/>
      <w:r>
        <w:rPr>
          <w:rStyle w:val="docsum-authors"/>
          <w:color w:val="212121"/>
        </w:rPr>
        <w:t>Haanen</w:t>
      </w:r>
      <w:proofErr w:type="spellEnd"/>
      <w:r>
        <w:rPr>
          <w:rStyle w:val="docsum-authors"/>
          <w:color w:val="212121"/>
        </w:rPr>
        <w:t xml:space="preserve"> JBAG, Dingemans AC, van der </w:t>
      </w:r>
      <w:proofErr w:type="spellStart"/>
      <w:r>
        <w:rPr>
          <w:rStyle w:val="docsum-authors"/>
          <w:color w:val="212121"/>
        </w:rPr>
        <w:t>Veldt</w:t>
      </w:r>
      <w:proofErr w:type="spellEnd"/>
      <w:r>
        <w:rPr>
          <w:rStyle w:val="docsum-authors"/>
          <w:color w:val="212121"/>
        </w:rPr>
        <w:t xml:space="preserve"> AAM; DOCC investigators.</w:t>
      </w:r>
    </w:p>
    <w:p w:rsidR="00761EE1" w:rsidRDefault="0030645E" w:rsidP="0030645E">
      <w:pPr>
        <w:rPr>
          <w:color w:val="4D8055"/>
        </w:rPr>
      </w:pPr>
      <w:proofErr w:type="spellStart"/>
      <w:r>
        <w:rPr>
          <w:rStyle w:val="docsum-journal-citation"/>
          <w:color w:val="4D8055"/>
        </w:rPr>
        <w:t>Eur</w:t>
      </w:r>
      <w:proofErr w:type="spellEnd"/>
      <w:r>
        <w:rPr>
          <w:rStyle w:val="docsum-journal-citation"/>
          <w:color w:val="4D8055"/>
        </w:rPr>
        <w:t xml:space="preserve"> J Cancer. 2022 Jan;160:261-272.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10.1016/j.ejca.2021.10.009.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2021 </w:t>
      </w:r>
      <w:proofErr w:type="spellStart"/>
      <w:r>
        <w:rPr>
          <w:rStyle w:val="docsum-journal-citation"/>
          <w:color w:val="4D8055"/>
        </w:rPr>
        <w:t>Oct</w:t>
      </w:r>
      <w:proofErr w:type="spellEnd"/>
      <w:r>
        <w:rPr>
          <w:rStyle w:val="docsum-journal-citation"/>
          <w:color w:val="4D8055"/>
        </w:rPr>
        <w:t xml:space="preserve"> 25.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34799210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18.</w:t>
      </w:r>
      <w:r>
        <w:rPr>
          <w:color w:val="5B616B"/>
        </w:rPr>
        <w:t> </w:t>
      </w:r>
      <w:r>
        <w:rPr>
          <w:rStyle w:val="result-id"/>
          <w:color w:val="5B616B"/>
        </w:rPr>
        <w:t>PMID: 36820944</w:t>
      </w:r>
    </w:p>
    <w:p w:rsidR="0030645E" w:rsidRDefault="0030645E" w:rsidP="0030645E">
      <w:hyperlink r:id="rId21" w:history="1">
        <w:proofErr w:type="spellStart"/>
        <w:r>
          <w:rPr>
            <w:rStyle w:val="Hyperlink"/>
            <w:color w:val="0071BC"/>
            <w:u w:val="none"/>
          </w:rPr>
          <w:t>Blended</w:t>
        </w:r>
        <w:proofErr w:type="spellEnd"/>
        <w:r>
          <w:rPr>
            <w:rStyle w:val="Hyperlink"/>
            <w:color w:val="0071BC"/>
            <w:u w:val="none"/>
          </w:rPr>
          <w:t xml:space="preserve"> online </w:t>
        </w:r>
        <w:proofErr w:type="spellStart"/>
        <w:r>
          <w:rPr>
            <w:rStyle w:val="Hyperlink"/>
            <w:color w:val="0071BC"/>
            <w:u w:val="none"/>
          </w:rPr>
          <w:t>learning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for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oncologists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to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improve</w:t>
        </w:r>
        <w:proofErr w:type="spellEnd"/>
        <w:r>
          <w:rPr>
            <w:rStyle w:val="Hyperlink"/>
            <w:color w:val="0071BC"/>
            <w:u w:val="none"/>
          </w:rPr>
          <w:t xml:space="preserve"> skills in shared </w:t>
        </w:r>
        <w:proofErr w:type="spellStart"/>
        <w:r>
          <w:rPr>
            <w:rStyle w:val="Hyperlink"/>
            <w:color w:val="0071BC"/>
            <w:u w:val="none"/>
          </w:rPr>
          <w:t>decision</w:t>
        </w:r>
        <w:proofErr w:type="spellEnd"/>
        <w:r>
          <w:rPr>
            <w:rStyle w:val="Hyperlink"/>
            <w:color w:val="0071BC"/>
            <w:u w:val="none"/>
          </w:rPr>
          <w:t xml:space="preserve"> making </w:t>
        </w:r>
        <w:proofErr w:type="spellStart"/>
        <w:r>
          <w:rPr>
            <w:rStyle w:val="Hyperlink"/>
            <w:color w:val="0071BC"/>
            <w:u w:val="none"/>
          </w:rPr>
          <w:t>about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palliative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chemotherapy</w:t>
        </w:r>
        <w:proofErr w:type="spellEnd"/>
        <w:r>
          <w:rPr>
            <w:rStyle w:val="Hyperlink"/>
            <w:color w:val="0071BC"/>
            <w:u w:val="none"/>
          </w:rPr>
          <w:t xml:space="preserve">: a pre-posttest </w:t>
        </w:r>
        <w:proofErr w:type="spellStart"/>
        <w:r>
          <w:rPr>
            <w:rStyle w:val="Hyperlink"/>
            <w:color w:val="0071BC"/>
            <w:u w:val="none"/>
          </w:rPr>
          <w:t>evaluation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Bos-van den Hoek DW, van Laarhoven HWM, Ali R, Bakker SD, Goosens A, Hendriks MP, </w:t>
      </w:r>
      <w:proofErr w:type="spellStart"/>
      <w:r>
        <w:rPr>
          <w:rStyle w:val="docsum-authors"/>
          <w:color w:val="212121"/>
        </w:rPr>
        <w:t>Pepels</w:t>
      </w:r>
      <w:proofErr w:type="spellEnd"/>
      <w:r>
        <w:rPr>
          <w:rStyle w:val="docsum-authors"/>
          <w:color w:val="212121"/>
        </w:rPr>
        <w:t xml:space="preserve"> MJAE, </w:t>
      </w:r>
      <w:proofErr w:type="spellStart"/>
      <w:r>
        <w:rPr>
          <w:rStyle w:val="docsum-authors"/>
          <w:color w:val="212121"/>
        </w:rPr>
        <w:t>Tange</w:t>
      </w:r>
      <w:proofErr w:type="spellEnd"/>
      <w:r>
        <w:rPr>
          <w:rStyle w:val="docsum-authors"/>
          <w:color w:val="212121"/>
        </w:rPr>
        <w:t xml:space="preserve"> D, de Vos FYFL, van de Wouw AJ, Smets EMA, </w:t>
      </w:r>
      <w:proofErr w:type="spellStart"/>
      <w:r>
        <w:rPr>
          <w:rStyle w:val="docsum-authors"/>
          <w:color w:val="212121"/>
        </w:rPr>
        <w:t>Henselmans</w:t>
      </w:r>
      <w:proofErr w:type="spellEnd"/>
      <w:r>
        <w:rPr>
          <w:rStyle w:val="docsum-authors"/>
          <w:color w:val="212121"/>
        </w:rPr>
        <w:t xml:space="preserve"> I.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Support Care Cancer. 2023 Feb 23;31(3):184.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10.1007/s00520-023-07625-6.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36820944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19.</w:t>
      </w:r>
      <w:r>
        <w:rPr>
          <w:color w:val="5B616B"/>
        </w:rPr>
        <w:t> </w:t>
      </w:r>
      <w:r>
        <w:rPr>
          <w:rStyle w:val="result-id"/>
          <w:color w:val="5B616B"/>
        </w:rPr>
        <w:t>PMID: 10139105</w:t>
      </w:r>
    </w:p>
    <w:p w:rsidR="0030645E" w:rsidRDefault="0030645E" w:rsidP="0030645E">
      <w:hyperlink r:id="rId22" w:history="1">
        <w:r>
          <w:rPr>
            <w:rStyle w:val="Hyperlink"/>
            <w:color w:val="0071BC"/>
            <w:u w:val="none"/>
          </w:rPr>
          <w:t xml:space="preserve">Subject </w:t>
        </w:r>
        <w:proofErr w:type="spellStart"/>
        <w:r>
          <w:rPr>
            <w:rStyle w:val="Hyperlink"/>
            <w:color w:val="0071BC"/>
            <w:u w:val="none"/>
          </w:rPr>
          <w:t>strengths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and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weaknesses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four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current</w:t>
        </w:r>
        <w:proofErr w:type="spellEnd"/>
        <w:r>
          <w:rPr>
            <w:rStyle w:val="Hyperlink"/>
            <w:color w:val="0071BC"/>
            <w:u w:val="none"/>
          </w:rPr>
          <w:t>-awareness services on diskette.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>Bakker S.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Health </w:t>
      </w:r>
      <w:proofErr w:type="spellStart"/>
      <w:r>
        <w:rPr>
          <w:rStyle w:val="docsum-journal-citation"/>
          <w:color w:val="4D8055"/>
        </w:rPr>
        <w:t>Libr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Rev</w:t>
      </w:r>
      <w:proofErr w:type="spellEnd"/>
      <w:r>
        <w:rPr>
          <w:rStyle w:val="docsum-journal-citation"/>
          <w:color w:val="4D8055"/>
        </w:rPr>
        <w:t xml:space="preserve">. 1992 Dec;9(4):131-7.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10.1046/j.1365-2532.1992.940131.x.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10139105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20.</w:t>
      </w:r>
      <w:r>
        <w:rPr>
          <w:color w:val="5B616B"/>
        </w:rPr>
        <w:t> </w:t>
      </w:r>
      <w:r>
        <w:rPr>
          <w:rStyle w:val="result-id"/>
          <w:color w:val="5B616B"/>
        </w:rPr>
        <w:t>PMID: 33161241</w:t>
      </w:r>
    </w:p>
    <w:p w:rsidR="0030645E" w:rsidRDefault="0030645E" w:rsidP="0030645E">
      <w:hyperlink r:id="rId23" w:history="1">
        <w:r>
          <w:rPr>
            <w:rStyle w:val="Hyperlink"/>
            <w:color w:val="0071BC"/>
            <w:u w:val="none"/>
          </w:rPr>
          <w:t xml:space="preserve">Dutch </w:t>
        </w:r>
        <w:proofErr w:type="spellStart"/>
        <w:r>
          <w:rPr>
            <w:rStyle w:val="Hyperlink"/>
            <w:color w:val="0071BC"/>
            <w:u w:val="none"/>
          </w:rPr>
          <w:t>Oncology</w:t>
        </w:r>
        <w:proofErr w:type="spellEnd"/>
        <w:r>
          <w:rPr>
            <w:rStyle w:val="Hyperlink"/>
            <w:color w:val="0071BC"/>
            <w:u w:val="none"/>
          </w:rPr>
          <w:t xml:space="preserve"> COVID-19 consortium: </w:t>
        </w:r>
        <w:proofErr w:type="spellStart"/>
        <w:r>
          <w:rPr>
            <w:rStyle w:val="Hyperlink"/>
            <w:color w:val="0071BC"/>
            <w:u w:val="none"/>
          </w:rPr>
          <w:t>Outcome</w:t>
        </w:r>
        <w:proofErr w:type="spellEnd"/>
        <w:r>
          <w:rPr>
            <w:rStyle w:val="Hyperlink"/>
            <w:color w:val="0071BC"/>
            <w:u w:val="none"/>
          </w:rPr>
          <w:t xml:space="preserve"> of COVID-19 in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 xml:space="preserve"> in a </w:t>
        </w:r>
        <w:proofErr w:type="spellStart"/>
        <w:r>
          <w:rPr>
            <w:rStyle w:val="Hyperlink"/>
            <w:color w:val="0071BC"/>
            <w:u w:val="none"/>
          </w:rPr>
          <w:t>nationwide</w:t>
        </w:r>
        <w:proofErr w:type="spellEnd"/>
        <w:r>
          <w:rPr>
            <w:rStyle w:val="Hyperlink"/>
            <w:color w:val="0071BC"/>
            <w:u w:val="none"/>
          </w:rPr>
          <w:t xml:space="preserve"> cohort </w:t>
        </w:r>
        <w:proofErr w:type="spellStart"/>
        <w:r>
          <w:rPr>
            <w:rStyle w:val="Hyperlink"/>
            <w:color w:val="0071BC"/>
            <w:u w:val="none"/>
          </w:rPr>
          <w:t>study</w:t>
        </w:r>
        <w:proofErr w:type="spellEnd"/>
        <w:r>
          <w:rPr>
            <w:rStyle w:val="Hyperlink"/>
            <w:color w:val="0071BC"/>
            <w:u w:val="none"/>
          </w:rPr>
          <w:t>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de Joode K, </w:t>
      </w:r>
      <w:proofErr w:type="spellStart"/>
      <w:r>
        <w:rPr>
          <w:rStyle w:val="docsum-authors"/>
          <w:color w:val="212121"/>
        </w:rPr>
        <w:t>Dumoulin</w:t>
      </w:r>
      <w:proofErr w:type="spellEnd"/>
      <w:r>
        <w:rPr>
          <w:rStyle w:val="docsum-authors"/>
          <w:color w:val="212121"/>
        </w:rPr>
        <w:t xml:space="preserve"> DW, Tol J, </w:t>
      </w:r>
      <w:proofErr w:type="spellStart"/>
      <w:r>
        <w:rPr>
          <w:rStyle w:val="docsum-authors"/>
          <w:color w:val="212121"/>
        </w:rPr>
        <w:t>Westgeest</w:t>
      </w:r>
      <w:proofErr w:type="spellEnd"/>
      <w:r>
        <w:rPr>
          <w:rStyle w:val="docsum-authors"/>
          <w:color w:val="212121"/>
        </w:rPr>
        <w:t xml:space="preserve"> HM, </w:t>
      </w:r>
      <w:proofErr w:type="spellStart"/>
      <w:r>
        <w:rPr>
          <w:rStyle w:val="docsum-authors"/>
          <w:color w:val="212121"/>
        </w:rPr>
        <w:t>Beerepoot</w:t>
      </w:r>
      <w:proofErr w:type="spellEnd"/>
      <w:r>
        <w:rPr>
          <w:rStyle w:val="docsum-authors"/>
          <w:color w:val="212121"/>
        </w:rPr>
        <w:t xml:space="preserve"> LV, van den Berkmortel FWPJ, Mutsaers PGNJ, van Diemen NGJ, Visser OJ, Oomen-de Hoop E, Bloemendal HJ, van Laarhoven HWM, Hendriks LEL, </w:t>
      </w:r>
      <w:proofErr w:type="spellStart"/>
      <w:r>
        <w:rPr>
          <w:rStyle w:val="docsum-authors"/>
          <w:color w:val="212121"/>
        </w:rPr>
        <w:t>Haanen</w:t>
      </w:r>
      <w:proofErr w:type="spellEnd"/>
      <w:r>
        <w:rPr>
          <w:rStyle w:val="docsum-authors"/>
          <w:color w:val="212121"/>
        </w:rPr>
        <w:t xml:space="preserve"> JBAG, de Vries EGE, Dingemans AC, van der </w:t>
      </w:r>
      <w:proofErr w:type="spellStart"/>
      <w:r>
        <w:rPr>
          <w:rStyle w:val="docsum-authors"/>
          <w:color w:val="212121"/>
        </w:rPr>
        <w:t>Veldt</w:t>
      </w:r>
      <w:proofErr w:type="spellEnd"/>
      <w:r>
        <w:rPr>
          <w:rStyle w:val="docsum-authors"/>
          <w:color w:val="212121"/>
        </w:rPr>
        <w:t xml:space="preserve"> AAM; DOCC Investigators.</w:t>
      </w:r>
    </w:p>
    <w:p w:rsidR="00761EE1" w:rsidRDefault="0030645E" w:rsidP="0030645E">
      <w:pPr>
        <w:rPr>
          <w:color w:val="4D8055"/>
        </w:rPr>
      </w:pPr>
      <w:proofErr w:type="spellStart"/>
      <w:r>
        <w:rPr>
          <w:rStyle w:val="docsum-journal-citation"/>
          <w:color w:val="4D8055"/>
        </w:rPr>
        <w:lastRenderedPageBreak/>
        <w:t>Eur</w:t>
      </w:r>
      <w:proofErr w:type="spellEnd"/>
      <w:r>
        <w:rPr>
          <w:rStyle w:val="docsum-journal-citation"/>
          <w:color w:val="4D8055"/>
        </w:rPr>
        <w:t xml:space="preserve"> J Cancer. 2020 Dec;141:171-184.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10.1016/j.ejca.2020.09.027.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2020 </w:t>
      </w:r>
      <w:proofErr w:type="spellStart"/>
      <w:r>
        <w:rPr>
          <w:rStyle w:val="docsum-journal-citation"/>
          <w:color w:val="4D8055"/>
        </w:rPr>
        <w:t>Oct</w:t>
      </w:r>
      <w:proofErr w:type="spellEnd"/>
      <w:r>
        <w:rPr>
          <w:rStyle w:val="docsum-journal-citation"/>
          <w:color w:val="4D8055"/>
        </w:rPr>
        <w:t xml:space="preserve"> 7.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33161241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21.</w:t>
      </w:r>
      <w:r>
        <w:rPr>
          <w:color w:val="5B616B"/>
        </w:rPr>
        <w:t> </w:t>
      </w:r>
      <w:r>
        <w:rPr>
          <w:rStyle w:val="result-id"/>
          <w:color w:val="5B616B"/>
        </w:rPr>
        <w:t>PMID: 34613339</w:t>
      </w:r>
    </w:p>
    <w:p w:rsidR="0030645E" w:rsidRDefault="0030645E" w:rsidP="0030645E">
      <w:hyperlink r:id="rId24" w:history="1">
        <w:proofErr w:type="spellStart"/>
        <w:r>
          <w:rPr>
            <w:rStyle w:val="Hyperlink"/>
            <w:color w:val="0071BC"/>
            <w:u w:val="none"/>
          </w:rPr>
          <w:t>Sixty</w:t>
        </w:r>
        <w:proofErr w:type="spellEnd"/>
        <w:r>
          <w:rPr>
            <w:rStyle w:val="Hyperlink"/>
            <w:color w:val="0071BC"/>
            <w:u w:val="none"/>
          </w:rPr>
          <w:t xml:space="preserve">-Day </w:t>
        </w:r>
        <w:proofErr w:type="spellStart"/>
        <w:r>
          <w:rPr>
            <w:rStyle w:val="Hyperlink"/>
            <w:color w:val="0071BC"/>
            <w:u w:val="none"/>
          </w:rPr>
          <w:t>Mortality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Patients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With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Metastatic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Colorectal</w:t>
        </w:r>
        <w:proofErr w:type="spellEnd"/>
        <w:r>
          <w:rPr>
            <w:rStyle w:val="Hyperlink"/>
            <w:color w:val="0071BC"/>
            <w:u w:val="none"/>
          </w:rPr>
          <w:t xml:space="preserve"> Cancer </w:t>
        </w:r>
        <w:proofErr w:type="spellStart"/>
        <w:r>
          <w:rPr>
            <w:rStyle w:val="Hyperlink"/>
            <w:color w:val="0071BC"/>
            <w:u w:val="none"/>
          </w:rPr>
          <w:t>Randomized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to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Systemic</w:t>
        </w:r>
        <w:proofErr w:type="spellEnd"/>
        <w:r>
          <w:rPr>
            <w:rStyle w:val="Hyperlink"/>
            <w:color w:val="0071BC"/>
            <w:u w:val="none"/>
          </w:rPr>
          <w:t xml:space="preserve"> Treatment </w:t>
        </w:r>
        <w:proofErr w:type="spellStart"/>
        <w:r>
          <w:rPr>
            <w:rStyle w:val="Hyperlink"/>
            <w:color w:val="0071BC"/>
            <w:u w:val="none"/>
          </w:rPr>
          <w:t>vs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Primary</w:t>
        </w:r>
        <w:proofErr w:type="spellEnd"/>
        <w:r>
          <w:rPr>
            <w:rStyle w:val="Hyperlink"/>
            <w:color w:val="0071BC"/>
            <w:u w:val="none"/>
          </w:rPr>
          <w:t xml:space="preserve"> Tumor </w:t>
        </w:r>
        <w:proofErr w:type="spellStart"/>
        <w:r>
          <w:rPr>
            <w:rStyle w:val="Hyperlink"/>
            <w:color w:val="0071BC"/>
            <w:u w:val="none"/>
          </w:rPr>
          <w:t>Resection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Followed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by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Systemic</w:t>
        </w:r>
        <w:proofErr w:type="spellEnd"/>
        <w:r>
          <w:rPr>
            <w:rStyle w:val="Hyperlink"/>
            <w:color w:val="0071BC"/>
            <w:u w:val="none"/>
          </w:rPr>
          <w:t xml:space="preserve"> Treatment: The CAIRO4 </w:t>
        </w:r>
        <w:proofErr w:type="spellStart"/>
        <w:r>
          <w:rPr>
            <w:rStyle w:val="Hyperlink"/>
            <w:color w:val="0071BC"/>
            <w:u w:val="none"/>
          </w:rPr>
          <w:t>Phase</w:t>
        </w:r>
        <w:proofErr w:type="spellEnd"/>
        <w:r>
          <w:rPr>
            <w:rStyle w:val="Hyperlink"/>
            <w:color w:val="0071BC"/>
            <w:u w:val="none"/>
          </w:rPr>
          <w:t xml:space="preserve"> 3 </w:t>
        </w:r>
        <w:proofErr w:type="spellStart"/>
        <w:r>
          <w:rPr>
            <w:rStyle w:val="Hyperlink"/>
            <w:color w:val="0071BC"/>
            <w:u w:val="none"/>
          </w:rPr>
          <w:t>Randomized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Clinical</w:t>
        </w:r>
        <w:proofErr w:type="spellEnd"/>
        <w:r>
          <w:rPr>
            <w:rStyle w:val="Hyperlink"/>
            <w:color w:val="0071BC"/>
            <w:u w:val="none"/>
          </w:rPr>
          <w:t xml:space="preserve"> Trial.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 xml:space="preserve">van der </w:t>
      </w:r>
      <w:proofErr w:type="spellStart"/>
      <w:r>
        <w:rPr>
          <w:rStyle w:val="docsum-authors"/>
          <w:color w:val="212121"/>
        </w:rPr>
        <w:t>Kruijssen</w:t>
      </w:r>
      <w:proofErr w:type="spellEnd"/>
      <w:r>
        <w:rPr>
          <w:rStyle w:val="docsum-authors"/>
          <w:color w:val="212121"/>
        </w:rPr>
        <w:t xml:space="preserve"> DEW, Elias SG, Vink GR, van Rooijen KL, 't Lam-Boer J, Mol L, Punt CJA, de Wilt JHW, Koopman M; CAIRO4 </w:t>
      </w:r>
      <w:proofErr w:type="spellStart"/>
      <w:r>
        <w:rPr>
          <w:rStyle w:val="docsum-authors"/>
          <w:color w:val="212121"/>
        </w:rPr>
        <w:t>Working</w:t>
      </w:r>
      <w:proofErr w:type="spellEnd"/>
      <w:r>
        <w:rPr>
          <w:rStyle w:val="docsum-authors"/>
          <w:color w:val="212121"/>
        </w:rPr>
        <w:t xml:space="preserve"> Group.</w:t>
      </w:r>
    </w:p>
    <w:p w:rsidR="00761EE1" w:rsidRDefault="0030645E" w:rsidP="0030645E">
      <w:pPr>
        <w:rPr>
          <w:color w:val="4D8055"/>
        </w:rPr>
      </w:pPr>
      <w:r>
        <w:rPr>
          <w:rStyle w:val="docsum-journal-citation"/>
          <w:color w:val="4D8055"/>
        </w:rPr>
        <w:t xml:space="preserve">JAMA </w:t>
      </w:r>
      <w:proofErr w:type="spellStart"/>
      <w:r>
        <w:rPr>
          <w:rStyle w:val="docsum-journal-citation"/>
          <w:color w:val="4D8055"/>
        </w:rPr>
        <w:t>Surg</w:t>
      </w:r>
      <w:proofErr w:type="spellEnd"/>
      <w:r>
        <w:rPr>
          <w:rStyle w:val="docsum-journal-citation"/>
          <w:color w:val="4D8055"/>
        </w:rPr>
        <w:t xml:space="preserve">. 2021 Dec 1;156(12):1093-1101.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10.1001/jamasurg.2021.4992.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34613339</w:t>
      </w:r>
      <w:r>
        <w:rPr>
          <w:color w:val="4D8055"/>
        </w:rPr>
        <w:t> </w:t>
      </w:r>
    </w:p>
    <w:p w:rsidR="0030645E" w:rsidRDefault="0030645E" w:rsidP="0030645E">
      <w:pPr>
        <w:rPr>
          <w:color w:val="4D8055"/>
        </w:rPr>
      </w:pPr>
      <w:r>
        <w:rPr>
          <w:rStyle w:val="free-resources"/>
          <w:b/>
          <w:bCs/>
          <w:color w:val="C05600"/>
        </w:rPr>
        <w:t xml:space="preserve">Free PMC </w:t>
      </w:r>
      <w:proofErr w:type="spellStart"/>
      <w:r>
        <w:rPr>
          <w:rStyle w:val="free-resources"/>
          <w:b/>
          <w:bCs/>
          <w:color w:val="C05600"/>
        </w:rPr>
        <w:t>article</w:t>
      </w:r>
      <w:proofErr w:type="spellEnd"/>
      <w:r>
        <w:rPr>
          <w:rStyle w:val="free-resources"/>
          <w:b/>
          <w:bCs/>
          <w:color w:val="C05600"/>
        </w:rPr>
        <w:t>.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w:rsidR="0030645E" w:rsidRDefault="0030645E" w:rsidP="0030645E">
      <w:pPr>
        <w:rPr>
          <w:rStyle w:val="position-number"/>
          <w:color w:val="5B616B"/>
        </w:rPr>
      </w:pPr>
    </w:p>
    <w:p w:rsidR="0030645E" w:rsidRDefault="0030645E" w:rsidP="0030645E">
      <w:pPr>
        <w:rPr>
          <w:color w:val="5B616B"/>
        </w:rPr>
      </w:pPr>
      <w:r>
        <w:rPr>
          <w:rStyle w:val="position-number"/>
          <w:color w:val="5B616B"/>
        </w:rPr>
        <w:t>22.</w:t>
      </w:r>
      <w:r>
        <w:rPr>
          <w:color w:val="5B616B"/>
        </w:rPr>
        <w:t> </w:t>
      </w:r>
      <w:r>
        <w:rPr>
          <w:rStyle w:val="result-id"/>
          <w:color w:val="5B616B"/>
        </w:rPr>
        <w:t>PMID: 32186813</w:t>
      </w:r>
    </w:p>
    <w:p w:rsidR="0030645E" w:rsidRDefault="0030645E" w:rsidP="0030645E">
      <w:hyperlink r:id="rId25" w:history="1">
        <w:r>
          <w:rPr>
            <w:rStyle w:val="Hyperlink"/>
            <w:color w:val="0071BC"/>
            <w:u w:val="none"/>
          </w:rPr>
          <w:t xml:space="preserve">[Vertigo as </w:t>
        </w:r>
        <w:proofErr w:type="spellStart"/>
        <w:r>
          <w:rPr>
            <w:rStyle w:val="Hyperlink"/>
            <w:color w:val="0071BC"/>
            <w:u w:val="none"/>
          </w:rPr>
          <w:t>the</w:t>
        </w:r>
        <w:proofErr w:type="spellEnd"/>
        <w:r>
          <w:rPr>
            <w:rStyle w:val="Hyperlink"/>
            <w:color w:val="0071BC"/>
            <w:u w:val="none"/>
          </w:rPr>
          <w:t xml:space="preserve"> first </w:t>
        </w:r>
        <w:proofErr w:type="spellStart"/>
        <w:r>
          <w:rPr>
            <w:rStyle w:val="Hyperlink"/>
            <w:color w:val="0071BC"/>
            <w:u w:val="none"/>
          </w:rPr>
          <w:t>manifestation</w:t>
        </w:r>
        <w:proofErr w:type="spellEnd"/>
        <w:r>
          <w:rPr>
            <w:rStyle w:val="Hyperlink"/>
            <w:color w:val="0071BC"/>
            <w:u w:val="none"/>
          </w:rPr>
          <w:t xml:space="preserve"> of </w:t>
        </w:r>
        <w:proofErr w:type="spellStart"/>
        <w:r>
          <w:rPr>
            <w:rStyle w:val="Hyperlink"/>
            <w:color w:val="0071BC"/>
            <w:u w:val="none"/>
          </w:rPr>
          <w:t>ovarian</w:t>
        </w:r>
        <w:proofErr w:type="spellEnd"/>
        <w:r>
          <w:rPr>
            <w:rStyle w:val="Hyperlink"/>
            <w:color w:val="0071BC"/>
            <w:u w:val="none"/>
          </w:rPr>
          <w:t xml:space="preserve"> </w:t>
        </w:r>
        <w:proofErr w:type="spellStart"/>
        <w:r>
          <w:rPr>
            <w:rStyle w:val="Hyperlink"/>
            <w:color w:val="0071BC"/>
            <w:u w:val="none"/>
          </w:rPr>
          <w:t>cancer</w:t>
        </w:r>
        <w:proofErr w:type="spellEnd"/>
        <w:r>
          <w:rPr>
            <w:rStyle w:val="Hyperlink"/>
            <w:color w:val="0071BC"/>
            <w:u w:val="none"/>
          </w:rPr>
          <w:t>].</w:t>
        </w:r>
      </w:hyperlink>
    </w:p>
    <w:p w:rsidR="00761EE1" w:rsidRDefault="0030645E" w:rsidP="0030645E">
      <w:pPr>
        <w:rPr>
          <w:rStyle w:val="docsum-authors"/>
          <w:color w:val="212121"/>
        </w:rPr>
      </w:pPr>
      <w:r>
        <w:rPr>
          <w:rStyle w:val="docsum-authors"/>
          <w:color w:val="212121"/>
        </w:rPr>
        <w:t>Weiland MTD, van Oosterhout WPJ, Bakker SD.</w:t>
      </w:r>
    </w:p>
    <w:p w:rsidR="0030645E" w:rsidRDefault="0030645E" w:rsidP="0030645E">
      <w:pPr>
        <w:rPr>
          <w:color w:val="4D8055"/>
        </w:rPr>
      </w:pPr>
      <w:bookmarkStart w:id="0" w:name="_GoBack"/>
      <w:bookmarkEnd w:id="0"/>
      <w:proofErr w:type="spellStart"/>
      <w:r>
        <w:rPr>
          <w:rStyle w:val="docsum-journal-citation"/>
          <w:color w:val="4D8055"/>
        </w:rPr>
        <w:t>Ned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Tijdschr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Geneeskd</w:t>
      </w:r>
      <w:proofErr w:type="spellEnd"/>
      <w:r>
        <w:rPr>
          <w:rStyle w:val="docsum-journal-citation"/>
          <w:color w:val="4D8055"/>
        </w:rPr>
        <w:t>. 2020 Feb 3;164:D3982.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32186813</w:t>
      </w:r>
      <w:r>
        <w:rPr>
          <w:color w:val="4D8055"/>
        </w:rPr>
        <w:t> </w:t>
      </w:r>
      <w:r>
        <w:rPr>
          <w:rStyle w:val="language"/>
          <w:color w:val="4D8055"/>
        </w:rPr>
        <w:t>Dutch.</w:t>
      </w:r>
    </w:p>
    <w:p w:rsidR="0030645E" w:rsidRDefault="0030645E">
      <w:pPr>
        <w:rPr>
          <w:b/>
        </w:rPr>
      </w:pPr>
    </w:p>
    <w:p w:rsidR="0030645E" w:rsidRPr="0030645E" w:rsidRDefault="0030645E">
      <w:pPr>
        <w:rPr>
          <w:b/>
        </w:rPr>
      </w:pPr>
    </w:p>
    <w:sectPr w:rsidR="0030645E" w:rsidRPr="0030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5E"/>
    <w:rsid w:val="0030645E"/>
    <w:rsid w:val="00761EE1"/>
    <w:rsid w:val="009F46EC"/>
    <w:rsid w:val="00B5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BF79"/>
  <w15:chartTrackingRefBased/>
  <w15:docId w15:val="{B1FB5E17-6349-4193-814C-7205E6F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0645E"/>
    <w:rPr>
      <w:color w:val="0563C1"/>
      <w:u w:val="single"/>
    </w:rPr>
  </w:style>
  <w:style w:type="character" w:customStyle="1" w:styleId="position-number">
    <w:name w:val="position-number"/>
    <w:basedOn w:val="Standaardalinea-lettertype"/>
    <w:rsid w:val="0030645E"/>
  </w:style>
  <w:style w:type="character" w:customStyle="1" w:styleId="result-id">
    <w:name w:val="result-id"/>
    <w:basedOn w:val="Standaardalinea-lettertype"/>
    <w:rsid w:val="0030645E"/>
  </w:style>
  <w:style w:type="character" w:customStyle="1" w:styleId="docsum-authors">
    <w:name w:val="docsum-authors"/>
    <w:basedOn w:val="Standaardalinea-lettertype"/>
    <w:rsid w:val="0030645E"/>
  </w:style>
  <w:style w:type="character" w:customStyle="1" w:styleId="docsum-journal-citation">
    <w:name w:val="docsum-journal-citation"/>
    <w:basedOn w:val="Standaardalinea-lettertype"/>
    <w:rsid w:val="0030645E"/>
  </w:style>
  <w:style w:type="character" w:customStyle="1" w:styleId="citation-part">
    <w:name w:val="citation-part"/>
    <w:basedOn w:val="Standaardalinea-lettertype"/>
    <w:rsid w:val="0030645E"/>
  </w:style>
  <w:style w:type="character" w:customStyle="1" w:styleId="docsum-pmid">
    <w:name w:val="docsum-pmid"/>
    <w:basedOn w:val="Standaardalinea-lettertype"/>
    <w:rsid w:val="0030645E"/>
  </w:style>
  <w:style w:type="character" w:customStyle="1" w:styleId="free-resources">
    <w:name w:val="free-resources"/>
    <w:basedOn w:val="Standaardalinea-lettertype"/>
    <w:rsid w:val="0030645E"/>
  </w:style>
  <w:style w:type="character" w:customStyle="1" w:styleId="publication-type">
    <w:name w:val="publication-type"/>
    <w:basedOn w:val="Standaardalinea-lettertype"/>
    <w:rsid w:val="0030645E"/>
  </w:style>
  <w:style w:type="character" w:customStyle="1" w:styleId="language">
    <w:name w:val="language"/>
    <w:basedOn w:val="Standaardalinea-lettertype"/>
    <w:rsid w:val="0030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442755/" TargetMode="External"/><Relationship Id="rId13" Type="http://schemas.openxmlformats.org/officeDocument/2006/relationships/hyperlink" Target="https://pubmed.ncbi.nlm.nih.gov/39206149/" TargetMode="External"/><Relationship Id="rId18" Type="http://schemas.openxmlformats.org/officeDocument/2006/relationships/hyperlink" Target="https://pubmed.ncbi.nlm.nih.gov/34965952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36820944/" TargetMode="External"/><Relationship Id="rId7" Type="http://schemas.openxmlformats.org/officeDocument/2006/relationships/hyperlink" Target="https://pubmed.ncbi.nlm.nih.gov/27347548/" TargetMode="External"/><Relationship Id="rId12" Type="http://schemas.openxmlformats.org/officeDocument/2006/relationships/hyperlink" Target="https://pubmed.ncbi.nlm.nih.gov/38588682/" TargetMode="External"/><Relationship Id="rId17" Type="http://schemas.openxmlformats.org/officeDocument/2006/relationships/hyperlink" Target="https://pubmed.ncbi.nlm.nih.gov/33046804/" TargetMode="External"/><Relationship Id="rId25" Type="http://schemas.openxmlformats.org/officeDocument/2006/relationships/hyperlink" Target="https://pubmed.ncbi.nlm.nih.gov/321868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38852675/" TargetMode="External"/><Relationship Id="rId20" Type="http://schemas.openxmlformats.org/officeDocument/2006/relationships/hyperlink" Target="https://pubmed.ncbi.nlm.nih.gov/347992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7284462/" TargetMode="External"/><Relationship Id="rId11" Type="http://schemas.openxmlformats.org/officeDocument/2006/relationships/hyperlink" Target="https://pubmed.ncbi.nlm.nih.gov/36228963/" TargetMode="External"/><Relationship Id="rId24" Type="http://schemas.openxmlformats.org/officeDocument/2006/relationships/hyperlink" Target="https://pubmed.ncbi.nlm.nih.gov/34613339/" TargetMode="External"/><Relationship Id="rId5" Type="http://schemas.openxmlformats.org/officeDocument/2006/relationships/hyperlink" Target="https://pubmed.ncbi.nlm.nih.gov/26697191/" TargetMode="External"/><Relationship Id="rId15" Type="http://schemas.openxmlformats.org/officeDocument/2006/relationships/hyperlink" Target="https://pubmed.ncbi.nlm.nih.gov/33104921/" TargetMode="External"/><Relationship Id="rId23" Type="http://schemas.openxmlformats.org/officeDocument/2006/relationships/hyperlink" Target="https://pubmed.ncbi.nlm.nih.gov/33161241/" TargetMode="External"/><Relationship Id="rId10" Type="http://schemas.openxmlformats.org/officeDocument/2006/relationships/hyperlink" Target="https://pubmed.ncbi.nlm.nih.gov/23928661/" TargetMode="External"/><Relationship Id="rId19" Type="http://schemas.openxmlformats.org/officeDocument/2006/relationships/hyperlink" Target="https://pubmed.ncbi.nlm.nih.gov/35587322/" TargetMode="External"/><Relationship Id="rId4" Type="http://schemas.openxmlformats.org/officeDocument/2006/relationships/hyperlink" Target="https://pubmed.ncbi.nlm.nih.gov/28890811/" TargetMode="External"/><Relationship Id="rId9" Type="http://schemas.openxmlformats.org/officeDocument/2006/relationships/hyperlink" Target="https://pubmed.ncbi.nlm.nih.gov/40035673/" TargetMode="External"/><Relationship Id="rId14" Type="http://schemas.openxmlformats.org/officeDocument/2006/relationships/hyperlink" Target="https://pubmed.ncbi.nlm.nih.gov/38452438/" TargetMode="External"/><Relationship Id="rId22" Type="http://schemas.openxmlformats.org/officeDocument/2006/relationships/hyperlink" Target="https://pubmed.ncbi.nlm.nih.gov/10139105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ZMC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Polmanl</dc:creator>
  <cp:keywords/>
  <dc:description/>
  <cp:lastModifiedBy>Polman, Leonie</cp:lastModifiedBy>
  <cp:revision>2</cp:revision>
  <dcterms:created xsi:type="dcterms:W3CDTF">2025-09-16T12:20:00Z</dcterms:created>
  <dcterms:modified xsi:type="dcterms:W3CDTF">2025-09-16T12:33:00Z</dcterms:modified>
</cp:coreProperties>
</file>