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F4E" w:rsidRPr="005E47E4" w:rsidRDefault="00DF579B" w:rsidP="007C0F4E">
      <w:pPr>
        <w:pStyle w:val="Body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alias w:val="Onderwerp"/>
          <w:tag w:val="Onderwerp"/>
          <w:id w:val="402029240"/>
          <w:placeholder>
            <w:docPart w:val="C600CAC9C480434682DB9A09D5A08FF0"/>
          </w:placeholder>
        </w:sdtPr>
        <w:sdtEndPr/>
        <w:sdtContent>
          <w:r w:rsidR="00087919" w:rsidRPr="005E47E4">
            <w:rPr>
              <w:b/>
              <w:sz w:val="28"/>
              <w:szCs w:val="28"/>
            </w:rPr>
            <w:t>Aanmelding psychotherapeutische dagkliniek ZMC</w:t>
          </w:r>
        </w:sdtContent>
      </w:sdt>
    </w:p>
    <w:p w:rsidR="00FA6C3B" w:rsidRDefault="00FA6C3B" w:rsidP="007C0F4E">
      <w:pPr>
        <w:pStyle w:val="Body"/>
      </w:pPr>
    </w:p>
    <w:p w:rsidR="007C0F4E" w:rsidRDefault="00FA6C3B" w:rsidP="007C0F4E">
      <w:pPr>
        <w:pStyle w:val="Body"/>
      </w:pPr>
      <w:r>
        <w:t xml:space="preserve">Graag </w:t>
      </w:r>
      <w:r w:rsidR="00A935C2">
        <w:t xml:space="preserve">beveiligd </w:t>
      </w:r>
      <w:r>
        <w:t xml:space="preserve">mailen naar </w:t>
      </w:r>
      <w:r w:rsidR="000B464A" w:rsidRPr="000B464A">
        <w:rPr>
          <w:b/>
        </w:rPr>
        <w:t>secr.pmp@zaansmc.nl</w:t>
      </w:r>
    </w:p>
    <w:p w:rsidR="00FA6C3B" w:rsidRDefault="00FA6C3B" w:rsidP="007C0F4E">
      <w:pPr>
        <w:pStyle w:val="Body"/>
      </w:pPr>
    </w:p>
    <w:p w:rsidR="00087919" w:rsidRDefault="00087919" w:rsidP="007C0F4E">
      <w:pPr>
        <w:pStyle w:val="Body"/>
      </w:pPr>
    </w:p>
    <w:p w:rsidR="00087919" w:rsidRDefault="00A935C2" w:rsidP="007C0F4E">
      <w:pPr>
        <w:pStyle w:val="Body"/>
      </w:pPr>
      <w:r>
        <w:t xml:space="preserve">Let op: </w:t>
      </w:r>
      <w:r w:rsidR="000B464A">
        <w:t>alle velden</w:t>
      </w:r>
      <w:r>
        <w:t xml:space="preserve"> zijn verplicht</w:t>
      </w:r>
      <w:r w:rsidR="000B464A">
        <w:t xml:space="preserve">. Als niet alle velden zijn ingevuld, duurt </w:t>
      </w:r>
      <w:r w:rsidR="00745425">
        <w:t>het langer voordat wij uw patiënt kunnen helpen.</w:t>
      </w:r>
    </w:p>
    <w:p w:rsidR="00087919" w:rsidRDefault="00087919" w:rsidP="007C0F4E">
      <w:pPr>
        <w:pStyle w:val="Body"/>
      </w:pPr>
    </w:p>
    <w:p w:rsidR="00087919" w:rsidRDefault="00087919" w:rsidP="007C0F4E">
      <w:pPr>
        <w:pStyle w:val="Body"/>
        <w:rPr>
          <w:b/>
          <w:sz w:val="24"/>
          <w:szCs w:val="24"/>
        </w:rPr>
      </w:pPr>
      <w:r w:rsidRPr="00CA4D98">
        <w:rPr>
          <w:b/>
          <w:sz w:val="24"/>
          <w:szCs w:val="24"/>
        </w:rPr>
        <w:t>Patiëntgegevens</w:t>
      </w:r>
    </w:p>
    <w:p w:rsidR="00CA4D98" w:rsidRPr="00CA4D98" w:rsidRDefault="00CA4D98" w:rsidP="007C0F4E">
      <w:pPr>
        <w:pStyle w:val="Body"/>
        <w:rPr>
          <w:b/>
          <w:sz w:val="24"/>
          <w:szCs w:val="24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726"/>
      </w:tblGrid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7C0F4E">
            <w:pPr>
              <w:pStyle w:val="Body"/>
            </w:pPr>
            <w:r>
              <w:t>Naam: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7C0F4E">
            <w:pPr>
              <w:pStyle w:val="Body"/>
            </w:pPr>
            <w:r>
              <w:t>Geboortedatum: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7C0F4E">
            <w:pPr>
              <w:pStyle w:val="Body"/>
            </w:pPr>
            <w:r>
              <w:t>BSN: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Adres: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Postcode en woonplaats: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Telefoon: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E-mail: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Zorgverzekeraar:</w:t>
            </w:r>
          </w:p>
          <w:p w:rsidR="00CA4D98" w:rsidRDefault="00CA4D98" w:rsidP="007C0F4E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  <w:p w:rsidR="00CA4D98" w:rsidRDefault="00CA4D98" w:rsidP="007C0F4E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Verzekeringsnummer:</w:t>
            </w:r>
          </w:p>
        </w:tc>
        <w:tc>
          <w:tcPr>
            <w:tcW w:w="6726" w:type="dxa"/>
          </w:tcPr>
          <w:p w:rsidR="00CA4D98" w:rsidRDefault="00CA4D98" w:rsidP="007C0F4E">
            <w:pPr>
              <w:pStyle w:val="Body"/>
            </w:pPr>
          </w:p>
        </w:tc>
      </w:tr>
    </w:tbl>
    <w:p w:rsidR="00087919" w:rsidRDefault="00087919" w:rsidP="007C0F4E">
      <w:pPr>
        <w:pStyle w:val="Body"/>
      </w:pPr>
    </w:p>
    <w:p w:rsidR="00087919" w:rsidRDefault="00087919" w:rsidP="007C0F4E">
      <w:pPr>
        <w:pStyle w:val="Body"/>
      </w:pPr>
    </w:p>
    <w:p w:rsidR="00087919" w:rsidRPr="00CA4D98" w:rsidRDefault="00087919" w:rsidP="007C0F4E">
      <w:pPr>
        <w:pStyle w:val="Body"/>
        <w:rPr>
          <w:b/>
          <w:sz w:val="24"/>
          <w:szCs w:val="24"/>
        </w:rPr>
      </w:pPr>
      <w:r w:rsidRPr="00CA4D98">
        <w:rPr>
          <w:b/>
          <w:sz w:val="24"/>
          <w:szCs w:val="24"/>
        </w:rPr>
        <w:t>Verwijzer</w:t>
      </w:r>
    </w:p>
    <w:p w:rsidR="00087919" w:rsidRDefault="00087919" w:rsidP="007C0F4E">
      <w:pPr>
        <w:pStyle w:val="Body"/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726"/>
      </w:tblGrid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CA4D98">
            <w:pPr>
              <w:pStyle w:val="Body"/>
            </w:pPr>
            <w:r>
              <w:t>Naam en functie:</w:t>
            </w:r>
          </w:p>
          <w:p w:rsidR="00CA4D98" w:rsidRDefault="00CA4D98" w:rsidP="00B23571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Regiebehandelaar: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 xml:space="preserve">AGB-code: 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Organisati</w:t>
            </w:r>
            <w:r w:rsidR="000B464A">
              <w:rPr>
                <w:szCs w:val="20"/>
              </w:rPr>
              <w:t>e</w:t>
            </w:r>
            <w:r w:rsidRPr="00087919">
              <w:rPr>
                <w:szCs w:val="20"/>
              </w:rPr>
              <w:t xml:space="preserve">: 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Adres: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Postcode &amp; woonplaats: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Telefoon verwijzer:</w:t>
            </w:r>
            <w:r w:rsidRPr="00087919">
              <w:rPr>
                <w:szCs w:val="20"/>
                <w:u w:val="single"/>
              </w:rPr>
              <w:t xml:space="preserve"> 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FA6C3B" w:rsidTr="00FA6C3B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>
              <w:t>E-mail verwijzer:</w:t>
            </w:r>
          </w:p>
          <w:p w:rsidR="00CA4D98" w:rsidRDefault="00CA4D98" w:rsidP="00B23571">
            <w:pPr>
              <w:pStyle w:val="Body"/>
            </w:pP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  <w:p w:rsidR="00CA4D98" w:rsidRDefault="00CA4D98" w:rsidP="00B23571">
            <w:pPr>
              <w:pStyle w:val="Body"/>
            </w:pPr>
          </w:p>
        </w:tc>
      </w:tr>
    </w:tbl>
    <w:p w:rsidR="00A935C2" w:rsidRDefault="00A935C2" w:rsidP="00087919">
      <w:pPr>
        <w:rPr>
          <w:b/>
          <w:sz w:val="24"/>
          <w:szCs w:val="24"/>
        </w:rPr>
      </w:pPr>
    </w:p>
    <w:p w:rsidR="005E47E4" w:rsidRDefault="00087919" w:rsidP="00087919">
      <w:pPr>
        <w:rPr>
          <w:b/>
          <w:sz w:val="24"/>
          <w:szCs w:val="24"/>
        </w:rPr>
      </w:pPr>
      <w:r w:rsidRPr="00CA4D98">
        <w:rPr>
          <w:b/>
          <w:sz w:val="24"/>
          <w:szCs w:val="24"/>
        </w:rPr>
        <w:lastRenderedPageBreak/>
        <w:t>Inhoud verwijzing</w:t>
      </w:r>
    </w:p>
    <w:tbl>
      <w:tblPr>
        <w:tblStyle w:val="Tabelraster"/>
        <w:tblW w:w="9415" w:type="dxa"/>
        <w:tblLayout w:type="fixed"/>
        <w:tblLook w:val="04A0" w:firstRow="1" w:lastRow="0" w:firstColumn="1" w:lastColumn="0" w:noHBand="0" w:noVBand="1"/>
      </w:tblPr>
      <w:tblGrid>
        <w:gridCol w:w="2689"/>
        <w:gridCol w:w="6726"/>
      </w:tblGrid>
      <w:tr w:rsidR="00A935C2" w:rsidTr="00B23571">
        <w:trPr>
          <w:trHeight w:val="489"/>
        </w:trPr>
        <w:tc>
          <w:tcPr>
            <w:tcW w:w="2689" w:type="dxa"/>
          </w:tcPr>
          <w:p w:rsidR="00A935C2" w:rsidRPr="00087919" w:rsidRDefault="00A935C2" w:rsidP="00B23571">
            <w:pPr>
              <w:pStyle w:val="Body"/>
              <w:rPr>
                <w:szCs w:val="20"/>
              </w:rPr>
            </w:pPr>
            <w:r>
              <w:rPr>
                <w:szCs w:val="20"/>
              </w:rPr>
              <w:t>Datum verwijzing:</w:t>
            </w:r>
          </w:p>
        </w:tc>
        <w:tc>
          <w:tcPr>
            <w:tcW w:w="6726" w:type="dxa"/>
          </w:tcPr>
          <w:p w:rsidR="00A935C2" w:rsidRDefault="00A935C2" w:rsidP="00B23571">
            <w:pPr>
              <w:pStyle w:val="Body"/>
            </w:pPr>
          </w:p>
        </w:tc>
      </w:tr>
      <w:tr w:rsidR="00CA4D98" w:rsidTr="00B23571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Reden van verwijzing: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Biografische gegevens: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Psychiatrische voorgeschiedenis, eerdere hulpverlening en effect: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Beloop behandeling: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Actuele sociale situatie: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proofErr w:type="spellStart"/>
            <w:r w:rsidRPr="00087919">
              <w:rPr>
                <w:szCs w:val="20"/>
              </w:rPr>
              <w:t>Somatie</w:t>
            </w:r>
            <w:r w:rsidR="000B464A">
              <w:rPr>
                <w:szCs w:val="20"/>
              </w:rPr>
              <w:t>k</w:t>
            </w:r>
            <w:proofErr w:type="spellEnd"/>
            <w:r w:rsidRPr="00087919">
              <w:rPr>
                <w:szCs w:val="20"/>
              </w:rPr>
              <w:t>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89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Middelengebruik: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Huidige medicatie: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Default="00CA4D98" w:rsidP="00B23571">
            <w:pPr>
              <w:pStyle w:val="Body"/>
            </w:pPr>
            <w:r w:rsidRPr="00087919">
              <w:rPr>
                <w:szCs w:val="20"/>
              </w:rPr>
              <w:t>Beschrijvende diagnose: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Pr="00087919" w:rsidRDefault="00CA4D98" w:rsidP="00B23571">
            <w:pPr>
              <w:pStyle w:val="Body"/>
              <w:rPr>
                <w:szCs w:val="20"/>
              </w:rPr>
            </w:pPr>
            <w:r w:rsidRPr="00087919">
              <w:rPr>
                <w:szCs w:val="20"/>
              </w:rPr>
              <w:t>DSM 5: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Pr="00087919" w:rsidRDefault="00CA4D98" w:rsidP="00B23571">
            <w:pPr>
              <w:pStyle w:val="Body"/>
              <w:rPr>
                <w:szCs w:val="20"/>
              </w:rPr>
            </w:pPr>
            <w:r w:rsidRPr="00087919">
              <w:rPr>
                <w:szCs w:val="20"/>
              </w:rPr>
              <w:t>Suïcidaliteit/risico inschatting: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  <w:tr w:rsidR="00CA4D98" w:rsidTr="00B23571">
        <w:trPr>
          <w:trHeight w:val="473"/>
        </w:trPr>
        <w:tc>
          <w:tcPr>
            <w:tcW w:w="2689" w:type="dxa"/>
          </w:tcPr>
          <w:p w:rsidR="00CA4D98" w:rsidRPr="00087919" w:rsidRDefault="00CA4D98" w:rsidP="00B23571">
            <w:pPr>
              <w:pStyle w:val="Body"/>
              <w:rPr>
                <w:szCs w:val="20"/>
              </w:rPr>
            </w:pPr>
            <w:r w:rsidRPr="00087919">
              <w:rPr>
                <w:szCs w:val="20"/>
              </w:rPr>
              <w:t>Taal aspecten:</w:t>
            </w:r>
          </w:p>
        </w:tc>
        <w:tc>
          <w:tcPr>
            <w:tcW w:w="6726" w:type="dxa"/>
          </w:tcPr>
          <w:p w:rsidR="00CA4D98" w:rsidRDefault="00CA4D98" w:rsidP="00B23571">
            <w:pPr>
              <w:pStyle w:val="Body"/>
            </w:pPr>
          </w:p>
        </w:tc>
      </w:tr>
    </w:tbl>
    <w:p w:rsidR="00087919" w:rsidRPr="00087919" w:rsidRDefault="00087919" w:rsidP="00087919">
      <w:pPr>
        <w:rPr>
          <w:sz w:val="20"/>
          <w:szCs w:val="20"/>
        </w:rPr>
      </w:pPr>
    </w:p>
    <w:p w:rsidR="005E47E4" w:rsidRPr="00B23571" w:rsidRDefault="005E47E4" w:rsidP="005E47E4">
      <w:pPr>
        <w:rPr>
          <w:b/>
          <w:sz w:val="24"/>
          <w:szCs w:val="24"/>
        </w:rPr>
      </w:pPr>
      <w:r w:rsidRPr="00B23571">
        <w:rPr>
          <w:b/>
          <w:sz w:val="24"/>
          <w:szCs w:val="24"/>
        </w:rPr>
        <w:t>Bijlagen toevoegen</w:t>
      </w:r>
    </w:p>
    <w:p w:rsidR="005E47E4" w:rsidRPr="00A935C2" w:rsidRDefault="005E47E4" w:rsidP="005E47E4">
      <w:pPr>
        <w:rPr>
          <w:sz w:val="20"/>
          <w:szCs w:val="20"/>
        </w:rPr>
      </w:pPr>
      <w:r w:rsidRPr="00A935C2">
        <w:rPr>
          <w:sz w:val="20"/>
          <w:szCs w:val="20"/>
        </w:rPr>
        <w:t xml:space="preserve">Informatie over relevante behandelingen en medicatie </w:t>
      </w:r>
      <w:r w:rsidR="00A935C2" w:rsidRPr="00A935C2">
        <w:rPr>
          <w:sz w:val="20"/>
          <w:szCs w:val="20"/>
        </w:rPr>
        <w:t xml:space="preserve">graag </w:t>
      </w:r>
      <w:r w:rsidR="000B464A">
        <w:rPr>
          <w:sz w:val="20"/>
          <w:szCs w:val="20"/>
        </w:rPr>
        <w:t>apart meesturen.</w:t>
      </w:r>
    </w:p>
    <w:p w:rsidR="00FA6C3B" w:rsidRDefault="00FA6C3B" w:rsidP="005E47E4">
      <w:pPr>
        <w:rPr>
          <w:sz w:val="20"/>
          <w:szCs w:val="20"/>
        </w:rPr>
      </w:pPr>
    </w:p>
    <w:p w:rsidR="00FA6C3B" w:rsidRPr="005E47E4" w:rsidRDefault="00FA6C3B" w:rsidP="005E47E4">
      <w:pPr>
        <w:rPr>
          <w:sz w:val="20"/>
          <w:szCs w:val="20"/>
        </w:rPr>
      </w:pPr>
    </w:p>
    <w:p w:rsidR="00A935C2" w:rsidRDefault="00A935C2" w:rsidP="005E47E4">
      <w:pPr>
        <w:rPr>
          <w:sz w:val="20"/>
          <w:szCs w:val="20"/>
        </w:rPr>
      </w:pPr>
    </w:p>
    <w:p w:rsidR="00A935C2" w:rsidRDefault="00A935C2" w:rsidP="005E47E4">
      <w:pPr>
        <w:rPr>
          <w:sz w:val="20"/>
          <w:szCs w:val="20"/>
        </w:rPr>
      </w:pPr>
    </w:p>
    <w:p w:rsidR="00A935C2" w:rsidRDefault="00A935C2" w:rsidP="005E47E4">
      <w:pPr>
        <w:rPr>
          <w:sz w:val="20"/>
          <w:szCs w:val="20"/>
        </w:rPr>
      </w:pPr>
    </w:p>
    <w:p w:rsidR="005E47E4" w:rsidRPr="005E47E4" w:rsidRDefault="005E47E4" w:rsidP="005E47E4">
      <w:pPr>
        <w:rPr>
          <w:sz w:val="20"/>
          <w:szCs w:val="20"/>
        </w:rPr>
      </w:pPr>
      <w:r w:rsidRPr="005E47E4">
        <w:rPr>
          <w:sz w:val="20"/>
          <w:szCs w:val="20"/>
        </w:rPr>
        <w:t>Met vriendelijke groet,</w:t>
      </w:r>
    </w:p>
    <w:p w:rsidR="00A935C2" w:rsidRDefault="005E47E4" w:rsidP="005E47E4">
      <w:pPr>
        <w:pStyle w:val="Body"/>
        <w:rPr>
          <w:szCs w:val="20"/>
        </w:rPr>
      </w:pPr>
      <w:r w:rsidRPr="005E47E4">
        <w:rPr>
          <w:szCs w:val="20"/>
        </w:rPr>
        <w:t>Handtekening en naam</w:t>
      </w:r>
      <w:r w:rsidRPr="005E47E4">
        <w:rPr>
          <w:szCs w:val="20"/>
        </w:rPr>
        <w:tab/>
      </w:r>
      <w:r w:rsidR="00A935C2">
        <w:rPr>
          <w:szCs w:val="20"/>
        </w:rPr>
        <w:tab/>
      </w:r>
      <w:r w:rsidR="00A935C2">
        <w:rPr>
          <w:szCs w:val="20"/>
        </w:rPr>
        <w:tab/>
      </w:r>
      <w:r w:rsidR="00A935C2">
        <w:rPr>
          <w:szCs w:val="20"/>
        </w:rPr>
        <w:tab/>
      </w:r>
      <w:r w:rsidR="00A935C2">
        <w:rPr>
          <w:szCs w:val="20"/>
        </w:rPr>
        <w:tab/>
      </w:r>
      <w:r w:rsidR="00A935C2">
        <w:rPr>
          <w:szCs w:val="20"/>
        </w:rPr>
        <w:tab/>
      </w:r>
      <w:r w:rsidR="00A935C2">
        <w:rPr>
          <w:szCs w:val="20"/>
        </w:rPr>
        <w:tab/>
      </w:r>
      <w:r w:rsidR="00A935C2" w:rsidRPr="005E47E4">
        <w:rPr>
          <w:szCs w:val="20"/>
        </w:rPr>
        <w:t>Praktijkstempel</w:t>
      </w:r>
      <w:r w:rsidRPr="005E47E4">
        <w:rPr>
          <w:szCs w:val="20"/>
        </w:rPr>
        <w:tab/>
      </w:r>
      <w:r w:rsidRPr="005E47E4">
        <w:rPr>
          <w:szCs w:val="20"/>
        </w:rPr>
        <w:br/>
      </w:r>
      <w:r w:rsidRPr="005E47E4">
        <w:rPr>
          <w:szCs w:val="20"/>
        </w:rPr>
        <w:br/>
      </w:r>
    </w:p>
    <w:p w:rsidR="00A935C2" w:rsidRDefault="00A935C2" w:rsidP="005E47E4">
      <w:pPr>
        <w:pStyle w:val="Body"/>
        <w:rPr>
          <w:szCs w:val="20"/>
        </w:rPr>
      </w:pPr>
    </w:p>
    <w:p w:rsidR="00A935C2" w:rsidRDefault="00A935C2" w:rsidP="005E47E4">
      <w:pPr>
        <w:pStyle w:val="Body"/>
        <w:rPr>
          <w:szCs w:val="20"/>
        </w:rPr>
      </w:pPr>
    </w:p>
    <w:p w:rsidR="00087919" w:rsidRPr="00083332" w:rsidRDefault="005E47E4" w:rsidP="005E47E4">
      <w:pPr>
        <w:pStyle w:val="Body"/>
        <w:rPr>
          <w:b/>
          <w:color w:val="000000" w:themeColor="text1"/>
          <w:sz w:val="22"/>
        </w:rPr>
      </w:pPr>
      <w:bookmarkStart w:id="0" w:name="_GoBack"/>
      <w:bookmarkEnd w:id="0"/>
      <w:r w:rsidRPr="00083332">
        <w:rPr>
          <w:color w:val="000000" w:themeColor="text1"/>
          <w:sz w:val="22"/>
        </w:rPr>
        <w:tab/>
      </w:r>
    </w:p>
    <w:sectPr w:rsidR="00087919" w:rsidRPr="00083332" w:rsidSect="0087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74" w:right="720" w:bottom="1956" w:left="1775" w:header="29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32" w:rsidRDefault="00083332" w:rsidP="00C877ED">
      <w:pPr>
        <w:spacing w:after="0" w:line="240" w:lineRule="auto"/>
      </w:pPr>
      <w:r>
        <w:separator/>
      </w:r>
    </w:p>
  </w:endnote>
  <w:endnote w:type="continuationSeparator" w:id="0">
    <w:p w:rsidR="00083332" w:rsidRDefault="00083332" w:rsidP="00C8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T Std 35 Thin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S Maquette Pro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32" w:rsidRDefault="00083332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46E530A2" wp14:editId="6187897F">
              <wp:simplePos x="0" y="0"/>
              <wp:positionH relativeFrom="page">
                <wp:posOffset>5724525</wp:posOffset>
              </wp:positionH>
              <wp:positionV relativeFrom="page">
                <wp:posOffset>9972675</wp:posOffset>
              </wp:positionV>
              <wp:extent cx="1476375" cy="248285"/>
              <wp:effectExtent l="0" t="0" r="0" b="0"/>
              <wp:wrapNone/>
              <wp:docPr id="23" name="Tekstvak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83332" w:rsidRPr="00C21D54" w:rsidRDefault="00083332" w:rsidP="003B6798">
                          <w:pPr>
                            <w:pStyle w:val="Versienummer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instrText xml:space="preserve"> PAGE  \* Arabic  \* MERGEFORMAT </w:instrTex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t xml:space="preserve"> van 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530A2" id="_x0000_t202" coordsize="21600,21600" o:spt="202" path="m,l,21600r21600,l21600,xe">
              <v:stroke joinstyle="miter"/>
              <v:path gradientshapeok="t" o:connecttype="rect"/>
            </v:shapetype>
            <v:shape id="Tekstvak 23" o:spid="_x0000_s1027" type="#_x0000_t202" style="position:absolute;margin-left:450.75pt;margin-top:785.25pt;width:116.25pt;height:19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" filled="f" stroked="f" strokeweight=".5pt">
              <v:textbox>
                <w:txbxContent>
                  <w:p w:rsidR="00083332" w:rsidRPr="00C21D54" w:rsidRDefault="00083332" w:rsidP="003B6798">
                    <w:pPr>
                      <w:pStyle w:val="Versienummer"/>
                      <w:jc w:val="right"/>
                      <w:rPr>
                        <w:sz w:val="15"/>
                        <w:szCs w:val="15"/>
                      </w:rPr>
                    </w:pPr>
                    <w:r w:rsidRPr="00C21D54">
                      <w:rPr>
                        <w:sz w:val="15"/>
                        <w:szCs w:val="15"/>
                      </w:rPr>
                      <w:fldChar w:fldCharType="begin"/>
                    </w:r>
                    <w:r w:rsidRPr="00C21D54">
                      <w:rPr>
                        <w:sz w:val="15"/>
                        <w:szCs w:val="15"/>
                      </w:rPr>
                      <w:instrText xml:space="preserve"> PAGE  \* Arabic  \* MERGEFORMAT </w:instrText>
                    </w:r>
                    <w:r w:rsidRPr="00C21D54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C21D54">
                      <w:rPr>
                        <w:sz w:val="15"/>
                        <w:szCs w:val="15"/>
                      </w:rPr>
                      <w:fldChar w:fldCharType="end"/>
                    </w:r>
                    <w:r w:rsidRPr="00C21D54">
                      <w:rPr>
                        <w:sz w:val="15"/>
                        <w:szCs w:val="15"/>
                      </w:rPr>
                      <w:t xml:space="preserve"> van </w:t>
                    </w:r>
                    <w:r w:rsidRPr="00C21D54">
                      <w:rPr>
                        <w:sz w:val="15"/>
                        <w:szCs w:val="15"/>
                      </w:rPr>
                      <w:fldChar w:fldCharType="begin"/>
                    </w:r>
                    <w:r w:rsidRPr="00C21D54">
                      <w:rPr>
                        <w:sz w:val="15"/>
                        <w:szCs w:val="15"/>
                      </w:rPr>
                      <w:instrText xml:space="preserve"> NUMPAGES  \* Arabic  \* MERGEFORMAT </w:instrText>
                    </w:r>
                    <w:r w:rsidRPr="00C21D54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C21D54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32" w:rsidRDefault="00083332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4295D102" wp14:editId="0880234E">
              <wp:simplePos x="0" y="0"/>
              <wp:positionH relativeFrom="page">
                <wp:posOffset>5667375</wp:posOffset>
              </wp:positionH>
              <wp:positionV relativeFrom="page">
                <wp:posOffset>9972675</wp:posOffset>
              </wp:positionV>
              <wp:extent cx="1533525" cy="248285"/>
              <wp:effectExtent l="0" t="0" r="0" b="0"/>
              <wp:wrapNone/>
              <wp:docPr id="35" name="Tekstvak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83332" w:rsidRPr="00C21D54" w:rsidRDefault="00083332" w:rsidP="003B6798">
                          <w:pPr>
                            <w:pStyle w:val="Versienummer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instrText xml:space="preserve"> PAGE  \* Arabic  \* MERGEFORMAT </w:instrTex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t xml:space="preserve"> van 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 w:rsidRPr="00C21D54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5D102" id="_x0000_t202" coordsize="21600,21600" o:spt="202" path="m,l,21600r21600,l21600,xe">
              <v:stroke joinstyle="miter"/>
              <v:path gradientshapeok="t" o:connecttype="rect"/>
            </v:shapetype>
            <v:shape id="Tekstvak 35" o:spid="_x0000_s1029" type="#_x0000_t202" style="position:absolute;margin-left:446.25pt;margin-top:785.25pt;width:120.75pt;height:19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" filled="f" stroked="f" strokeweight=".5pt">
              <v:textbox>
                <w:txbxContent>
                  <w:p w:rsidR="00083332" w:rsidRPr="00C21D54" w:rsidRDefault="00083332" w:rsidP="003B6798">
                    <w:pPr>
                      <w:pStyle w:val="Versienummer"/>
                      <w:jc w:val="right"/>
                      <w:rPr>
                        <w:sz w:val="15"/>
                        <w:szCs w:val="15"/>
                      </w:rPr>
                    </w:pPr>
                    <w:r w:rsidRPr="00C21D54">
                      <w:rPr>
                        <w:sz w:val="15"/>
                        <w:szCs w:val="15"/>
                      </w:rPr>
                      <w:fldChar w:fldCharType="begin"/>
                    </w:r>
                    <w:r w:rsidRPr="00C21D54">
                      <w:rPr>
                        <w:sz w:val="15"/>
                        <w:szCs w:val="15"/>
                      </w:rPr>
                      <w:instrText xml:space="preserve"> PAGE  \* Arabic  \* MERGEFORMAT </w:instrText>
                    </w:r>
                    <w:r w:rsidRPr="00C21D54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C21D54">
                      <w:rPr>
                        <w:sz w:val="15"/>
                        <w:szCs w:val="15"/>
                      </w:rPr>
                      <w:fldChar w:fldCharType="end"/>
                    </w:r>
                    <w:r w:rsidRPr="00C21D54">
                      <w:rPr>
                        <w:sz w:val="15"/>
                        <w:szCs w:val="15"/>
                      </w:rPr>
                      <w:t xml:space="preserve"> van </w:t>
                    </w:r>
                    <w:r w:rsidRPr="00C21D54">
                      <w:rPr>
                        <w:sz w:val="15"/>
                        <w:szCs w:val="15"/>
                      </w:rPr>
                      <w:fldChar w:fldCharType="begin"/>
                    </w:r>
                    <w:r w:rsidRPr="00C21D54">
                      <w:rPr>
                        <w:sz w:val="15"/>
                        <w:szCs w:val="15"/>
                      </w:rPr>
                      <w:instrText xml:space="preserve"> NUMPAGES  \* Arabic  \* MERGEFORMAT </w:instrText>
                    </w:r>
                    <w:r w:rsidRPr="00C21D54">
                      <w:rPr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noProof/>
                        <w:sz w:val="15"/>
                        <w:szCs w:val="15"/>
                      </w:rPr>
                      <w:t>1</w:t>
                    </w:r>
                    <w:r w:rsidRPr="00C21D54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32" w:rsidRDefault="00083332" w:rsidP="00C877ED">
      <w:pPr>
        <w:spacing w:after="0" w:line="240" w:lineRule="auto"/>
      </w:pPr>
      <w:r>
        <w:separator/>
      </w:r>
    </w:p>
  </w:footnote>
  <w:footnote w:type="continuationSeparator" w:id="0">
    <w:p w:rsidR="00083332" w:rsidRDefault="00083332" w:rsidP="00C8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32" w:rsidRPr="00463137" w:rsidRDefault="00083332" w:rsidP="00463137">
    <w:pPr>
      <w:pStyle w:val="ArsHeading"/>
      <w:spacing w:line="288" w:lineRule="auto"/>
      <w:jc w:val="right"/>
      <w:rPr>
        <w:sz w:val="6"/>
        <w:szCs w:val="6"/>
      </w:rPr>
    </w:pPr>
  </w:p>
  <w:p w:rsidR="00083332" w:rsidRDefault="00083332" w:rsidP="006513BA">
    <w:pPr>
      <w:pStyle w:val="ArsHeading"/>
    </w:pPr>
    <w:r>
      <w:rPr>
        <w:noProof/>
        <w:lang w:eastAsia="nl-NL"/>
        <w14:stylisticSets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52ECD674" wp14:editId="62EC05F7">
              <wp:simplePos x="0" y="0"/>
              <wp:positionH relativeFrom="margin">
                <wp:align>right</wp:align>
              </wp:positionH>
              <wp:positionV relativeFrom="page">
                <wp:posOffset>495300</wp:posOffset>
              </wp:positionV>
              <wp:extent cx="2581275" cy="1000125"/>
              <wp:effectExtent l="0" t="0" r="0" b="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1000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83332" w:rsidRPr="0015161C" w:rsidRDefault="00083332" w:rsidP="005E47E4">
                          <w:pPr>
                            <w:rPr>
                              <w:color w:val="6C255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6C2550"/>
                              <w:sz w:val="40"/>
                              <w:szCs w:val="40"/>
                            </w:rPr>
                            <w:t>Verwijsbrief voor specialistische GGZ</w:t>
                          </w:r>
                        </w:p>
                        <w:p w:rsidR="00083332" w:rsidRPr="0015161C" w:rsidRDefault="00083332" w:rsidP="003B6798">
                          <w:pPr>
                            <w:rPr>
                              <w:color w:val="6C255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CD674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152.05pt;margin-top:39pt;width:203.25pt;height:78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" filled="f" stroked="f" strokeweight=".5pt">
              <v:textbox>
                <w:txbxContent>
                  <w:p w:rsidR="00083332" w:rsidRPr="0015161C" w:rsidRDefault="00083332" w:rsidP="005E47E4">
                    <w:pPr>
                      <w:rPr>
                        <w:color w:val="6C2550"/>
                        <w:sz w:val="40"/>
                        <w:szCs w:val="40"/>
                      </w:rPr>
                    </w:pPr>
                    <w:r>
                      <w:rPr>
                        <w:color w:val="6C2550"/>
                        <w:sz w:val="40"/>
                        <w:szCs w:val="40"/>
                      </w:rPr>
                      <w:t>Verwijsbrief voor specialistische GGZ</w:t>
                    </w:r>
                  </w:p>
                  <w:p w:rsidR="00083332" w:rsidRPr="0015161C" w:rsidRDefault="00083332" w:rsidP="003B6798">
                    <w:pPr>
                      <w:rPr>
                        <w:color w:val="6C2550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3600" behindDoc="1" locked="1" layoutInCell="1" allowOverlap="1" wp14:anchorId="0F342D71" wp14:editId="5FBFEF3D">
          <wp:simplePos x="0" y="0"/>
          <wp:positionH relativeFrom="page">
            <wp:posOffset>997585</wp:posOffset>
          </wp:positionH>
          <wp:positionV relativeFrom="page">
            <wp:posOffset>318135</wp:posOffset>
          </wp:positionV>
          <wp:extent cx="1764000" cy="957600"/>
          <wp:effectExtent l="0" t="0" r="0" b="0"/>
          <wp:wrapNone/>
          <wp:docPr id="2" name="Afbeelding 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MC_L3_2400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1123315</wp:posOffset>
          </wp:positionH>
          <wp:positionV relativeFrom="page">
            <wp:posOffset>450215</wp:posOffset>
          </wp:positionV>
          <wp:extent cx="1497600" cy="694800"/>
          <wp:effectExtent l="0" t="0" r="762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MC_L1_2400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3332" w:rsidRDefault="00083332" w:rsidP="006513BA">
    <w:pPr>
      <w:pStyle w:val="ArsHeadi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332" w:rsidRDefault="00083332" w:rsidP="007F59B4">
    <w:pPr>
      <w:pStyle w:val="ArsHeading"/>
    </w:pPr>
    <w:r>
      <w:rPr>
        <w:noProof/>
        <w:lang w:eastAsia="nl-NL"/>
        <w14:stylisticSets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52ECD674" wp14:editId="62EC05F7">
              <wp:simplePos x="0" y="0"/>
              <wp:positionH relativeFrom="page">
                <wp:align>right</wp:align>
              </wp:positionH>
              <wp:positionV relativeFrom="page">
                <wp:posOffset>485775</wp:posOffset>
              </wp:positionV>
              <wp:extent cx="3352800" cy="1066800"/>
              <wp:effectExtent l="0" t="0" r="0" b="0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06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83332" w:rsidRPr="0015161C" w:rsidRDefault="00083332" w:rsidP="00DC581F">
                          <w:pPr>
                            <w:rPr>
                              <w:color w:val="6C2550"/>
                              <w:sz w:val="40"/>
                              <w:szCs w:val="40"/>
                            </w:rPr>
                          </w:pPr>
                          <w:r>
                            <w:rPr>
                              <w:color w:val="6C2550"/>
                              <w:sz w:val="40"/>
                              <w:szCs w:val="40"/>
                            </w:rPr>
                            <w:t>Verwijsbrief voor specialistische GGZ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CD674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8" type="#_x0000_t202" style="position:absolute;margin-left:212.8pt;margin-top:38.25pt;width:264pt;height:84pt;z-index:2516766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" filled="f" stroked="f" strokeweight=".5pt">
              <v:textbox>
                <w:txbxContent>
                  <w:p w:rsidR="00083332" w:rsidRPr="0015161C" w:rsidRDefault="00083332" w:rsidP="00DC581F">
                    <w:pPr>
                      <w:rPr>
                        <w:color w:val="6C2550"/>
                        <w:sz w:val="40"/>
                        <w:szCs w:val="40"/>
                      </w:rPr>
                    </w:pPr>
                    <w:r>
                      <w:rPr>
                        <w:color w:val="6C2550"/>
                        <w:sz w:val="40"/>
                        <w:szCs w:val="40"/>
                      </w:rPr>
                      <w:t>Verwijsbrief voor specialistische GGZ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1552" behindDoc="1" locked="1" layoutInCell="1" allowOverlap="1" wp14:anchorId="0F342D71" wp14:editId="5FBFEF3D">
          <wp:simplePos x="0" y="0"/>
          <wp:positionH relativeFrom="page">
            <wp:posOffset>997585</wp:posOffset>
          </wp:positionH>
          <wp:positionV relativeFrom="page">
            <wp:posOffset>316865</wp:posOffset>
          </wp:positionV>
          <wp:extent cx="1764000" cy="957600"/>
          <wp:effectExtent l="0" t="0" r="0" b="0"/>
          <wp:wrapNone/>
          <wp:docPr id="7" name="Afbeelding 7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MC_L3_2400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9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1" locked="1" layoutInCell="1" allowOverlap="1" wp14:anchorId="2F657B32" wp14:editId="63340A39">
          <wp:simplePos x="0" y="0"/>
          <wp:positionH relativeFrom="page">
            <wp:posOffset>1123315</wp:posOffset>
          </wp:positionH>
          <wp:positionV relativeFrom="page">
            <wp:posOffset>450215</wp:posOffset>
          </wp:positionV>
          <wp:extent cx="1497600" cy="694800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MC_L1_2400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83332" w:rsidRDefault="00083332" w:rsidP="007F59B4">
    <w:pPr>
      <w:pStyle w:val="ArsHeading"/>
    </w:pPr>
  </w:p>
  <w:p w:rsidR="00083332" w:rsidRDefault="0008333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25pt;height:12pt" o:bullet="t">
        <v:imagedata r:id="rId1" o:title="Label VEG 150"/>
      </v:shape>
    </w:pict>
  </w:numPicBullet>
  <w:abstractNum w:abstractNumId="0" w15:restartNumberingAfterBreak="0">
    <w:nsid w:val="09117E97"/>
    <w:multiLevelType w:val="hybridMultilevel"/>
    <w:tmpl w:val="97C86A0C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3E340F12"/>
    <w:multiLevelType w:val="hybridMultilevel"/>
    <w:tmpl w:val="5AA83790"/>
    <w:lvl w:ilvl="0" w:tplc="1504B296">
      <w:start w:val="1"/>
      <w:numFmt w:val="decimal"/>
      <w:pStyle w:val="Nummering"/>
      <w:lvlText w:val="%1."/>
      <w:lvlJc w:val="left"/>
      <w:pPr>
        <w:ind w:left="794" w:hanging="79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B49C1"/>
    <w:multiLevelType w:val="multilevel"/>
    <w:tmpl w:val="460A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AA68F6"/>
    <w:multiLevelType w:val="hybridMultilevel"/>
    <w:tmpl w:val="A35C8C40"/>
    <w:lvl w:ilvl="0" w:tplc="92DA5560">
      <w:start w:val="1"/>
      <w:numFmt w:val="bullet"/>
      <w:lvlText w:val=""/>
      <w:lvlPicBulletId w:val="0"/>
      <w:lvlJc w:val="left"/>
      <w:pPr>
        <w:ind w:left="510" w:hanging="51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19"/>
    <w:rsid w:val="0001345B"/>
    <w:rsid w:val="00073762"/>
    <w:rsid w:val="00083332"/>
    <w:rsid w:val="00087919"/>
    <w:rsid w:val="000B464A"/>
    <w:rsid w:val="000C5405"/>
    <w:rsid w:val="00191CC2"/>
    <w:rsid w:val="001B62B9"/>
    <w:rsid w:val="001C6402"/>
    <w:rsid w:val="001D1BF6"/>
    <w:rsid w:val="001D4F8C"/>
    <w:rsid w:val="001D6840"/>
    <w:rsid w:val="001E0423"/>
    <w:rsid w:val="0026057D"/>
    <w:rsid w:val="002D016D"/>
    <w:rsid w:val="002E74E0"/>
    <w:rsid w:val="00300A14"/>
    <w:rsid w:val="003021E6"/>
    <w:rsid w:val="00394FDE"/>
    <w:rsid w:val="003B6798"/>
    <w:rsid w:val="003D4E37"/>
    <w:rsid w:val="00425A36"/>
    <w:rsid w:val="004266A5"/>
    <w:rsid w:val="00442A40"/>
    <w:rsid w:val="004611F0"/>
    <w:rsid w:val="00463137"/>
    <w:rsid w:val="0049791B"/>
    <w:rsid w:val="004A44D6"/>
    <w:rsid w:val="004A54A4"/>
    <w:rsid w:val="004C3C9D"/>
    <w:rsid w:val="004C5E0E"/>
    <w:rsid w:val="0051521D"/>
    <w:rsid w:val="005156E6"/>
    <w:rsid w:val="00537139"/>
    <w:rsid w:val="005444CF"/>
    <w:rsid w:val="00553059"/>
    <w:rsid w:val="0057557C"/>
    <w:rsid w:val="005D0192"/>
    <w:rsid w:val="005E47E4"/>
    <w:rsid w:val="006513BA"/>
    <w:rsid w:val="00680EBE"/>
    <w:rsid w:val="006B1FE7"/>
    <w:rsid w:val="00745425"/>
    <w:rsid w:val="007632E1"/>
    <w:rsid w:val="007C0F4E"/>
    <w:rsid w:val="007D445A"/>
    <w:rsid w:val="007E4307"/>
    <w:rsid w:val="007F59B4"/>
    <w:rsid w:val="008228C3"/>
    <w:rsid w:val="00863D99"/>
    <w:rsid w:val="008738F3"/>
    <w:rsid w:val="008A0BE8"/>
    <w:rsid w:val="009019D9"/>
    <w:rsid w:val="009966D1"/>
    <w:rsid w:val="009C00E1"/>
    <w:rsid w:val="009E6E9B"/>
    <w:rsid w:val="00A1364F"/>
    <w:rsid w:val="00A7385F"/>
    <w:rsid w:val="00A935C2"/>
    <w:rsid w:val="00B23571"/>
    <w:rsid w:val="00B329E6"/>
    <w:rsid w:val="00B812F8"/>
    <w:rsid w:val="00C7529B"/>
    <w:rsid w:val="00C877ED"/>
    <w:rsid w:val="00C90853"/>
    <w:rsid w:val="00CA4D98"/>
    <w:rsid w:val="00CF0D90"/>
    <w:rsid w:val="00DC581F"/>
    <w:rsid w:val="00DF4AEF"/>
    <w:rsid w:val="00DF579B"/>
    <w:rsid w:val="00E441A9"/>
    <w:rsid w:val="00F03569"/>
    <w:rsid w:val="00F121DA"/>
    <w:rsid w:val="00FA6C3B"/>
    <w:rsid w:val="00FB000C"/>
    <w:rsid w:val="00FB512C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6A11E"/>
  <w15:chartTrackingRefBased/>
  <w15:docId w15:val="{DF7E7E1A-AA23-4250-B585-071A0B4E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99"/>
    <w:rsid w:val="004611F0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rsid w:val="00191C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1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5">
    <w:name w:val="heading 5"/>
    <w:aliases w:val="Subkop Platte Tekst"/>
    <w:basedOn w:val="Standaard"/>
    <w:next w:val="Standaard"/>
    <w:link w:val="Kop5Char"/>
    <w:autoRedefine/>
    <w:uiPriority w:val="9"/>
    <w:unhideWhenUsed/>
    <w:rsid w:val="004C3C9D"/>
    <w:pPr>
      <w:keepNext/>
      <w:keepLines/>
      <w:tabs>
        <w:tab w:val="left" w:pos="0"/>
        <w:tab w:val="right" w:leader="underscore" w:pos="2268"/>
      </w:tabs>
      <w:spacing w:before="40" w:after="0" w:line="240" w:lineRule="auto"/>
      <w:ind w:left="-3260" w:right="-1928"/>
      <w:outlineLvl w:val="4"/>
    </w:pPr>
    <w:rPr>
      <w:rFonts w:ascii="Helvetica Neue LT Std 35 Thin" w:eastAsiaTheme="majorEastAsia" w:hAnsi="Helvetica Neue LT Std 35 Thin" w:cstheme="majorBidi"/>
      <w:color w:val="ED7D31" w:themeColor="accent2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aliases w:val="Subkop Platte Tekst Char"/>
    <w:basedOn w:val="Standaardalinea-lettertype"/>
    <w:link w:val="Kop5"/>
    <w:uiPriority w:val="9"/>
    <w:rsid w:val="004C3C9D"/>
    <w:rPr>
      <w:rFonts w:ascii="Helvetica Neue LT Std 35 Thin" w:eastAsiaTheme="majorEastAsia" w:hAnsi="Helvetica Neue LT Std 35 Thin" w:cstheme="majorBidi"/>
      <w:color w:val="ED7D31" w:themeColor="accent2"/>
      <w:sz w:val="28"/>
      <w:szCs w:val="24"/>
    </w:rPr>
  </w:style>
  <w:style w:type="paragraph" w:customStyle="1" w:styleId="ArsHeading">
    <w:name w:val="Ars Heading"/>
    <w:basedOn w:val="Standaard"/>
    <w:link w:val="ArsHeadingChar"/>
    <w:rsid w:val="008228C3"/>
    <w:pPr>
      <w:spacing w:after="0" w:line="410" w:lineRule="exact"/>
    </w:pPr>
    <w:rPr>
      <w:rFonts w:ascii="ARS Maquette Pro" w:hAnsi="ARS Maquette Pro"/>
      <w:color w:val="6C2550"/>
      <w:sz w:val="40"/>
      <w14:stylisticSets>
        <w14:styleSet w14:id="1"/>
      </w14:stylisticSets>
    </w:rPr>
  </w:style>
  <w:style w:type="paragraph" w:customStyle="1" w:styleId="ArsIntro">
    <w:name w:val="Ars Intro"/>
    <w:basedOn w:val="Standaard"/>
    <w:link w:val="ArsIntroChar"/>
    <w:rsid w:val="00425A36"/>
    <w:pPr>
      <w:spacing w:after="0" w:line="350" w:lineRule="exact"/>
    </w:pPr>
    <w:rPr>
      <w:rFonts w:ascii="ARS Maquette Pro" w:hAnsi="ARS Maquette Pro"/>
      <w:sz w:val="28"/>
    </w:rPr>
  </w:style>
  <w:style w:type="character" w:customStyle="1" w:styleId="ArsHeadingChar">
    <w:name w:val="Ars Heading Char"/>
    <w:basedOn w:val="Standaardalinea-lettertype"/>
    <w:link w:val="ArsHeading"/>
    <w:rsid w:val="008228C3"/>
    <w:rPr>
      <w:rFonts w:ascii="ARS Maquette Pro" w:hAnsi="ARS Maquette Pro"/>
      <w:color w:val="6C2550"/>
      <w:sz w:val="40"/>
      <w14:stylisticSets>
        <w14:styleSet w14:id="1"/>
      </w14:stylisticSets>
    </w:rPr>
  </w:style>
  <w:style w:type="paragraph" w:customStyle="1" w:styleId="ArsStreamer">
    <w:name w:val="Ars Streamer"/>
    <w:basedOn w:val="Standaard"/>
    <w:link w:val="ArsStreamerChar"/>
    <w:rsid w:val="00425A36"/>
    <w:pPr>
      <w:spacing w:after="0" w:line="300" w:lineRule="exact"/>
    </w:pPr>
    <w:rPr>
      <w:rFonts w:ascii="ARS Maquette Pro" w:hAnsi="ARS Maquette Pro"/>
      <w:sz w:val="24"/>
    </w:rPr>
  </w:style>
  <w:style w:type="character" w:customStyle="1" w:styleId="ArsIntroChar">
    <w:name w:val="Ars Intro Char"/>
    <w:basedOn w:val="Standaardalinea-lettertype"/>
    <w:link w:val="ArsIntro"/>
    <w:rsid w:val="00425A36"/>
    <w:rPr>
      <w:rFonts w:ascii="ARS Maquette Pro" w:hAnsi="ARS Maquette Pro"/>
      <w:sz w:val="28"/>
    </w:rPr>
  </w:style>
  <w:style w:type="paragraph" w:customStyle="1" w:styleId="ArsSubheading">
    <w:name w:val="Ars Subheading"/>
    <w:basedOn w:val="Standaard"/>
    <w:link w:val="ArsSubheadingChar"/>
    <w:rsid w:val="004266A5"/>
    <w:pPr>
      <w:spacing w:after="0" w:line="250" w:lineRule="exact"/>
    </w:pPr>
    <w:rPr>
      <w:rFonts w:ascii="ARS Maquette Pro" w:hAnsi="ARS Maquette Pro"/>
      <w:b/>
      <w:sz w:val="19"/>
    </w:rPr>
  </w:style>
  <w:style w:type="character" w:customStyle="1" w:styleId="ArsStreamerChar">
    <w:name w:val="Ars Streamer Char"/>
    <w:basedOn w:val="Standaardalinea-lettertype"/>
    <w:link w:val="ArsStreamer"/>
    <w:rsid w:val="00425A36"/>
    <w:rPr>
      <w:rFonts w:ascii="ARS Maquette Pro" w:hAnsi="ARS Maquette Pro"/>
      <w:sz w:val="24"/>
    </w:rPr>
  </w:style>
  <w:style w:type="paragraph" w:customStyle="1" w:styleId="ArsBody">
    <w:name w:val="Ars Body"/>
    <w:basedOn w:val="Standaard"/>
    <w:link w:val="ArsBodyChar"/>
    <w:rsid w:val="004266A5"/>
    <w:pPr>
      <w:spacing w:after="0" w:line="250" w:lineRule="exact"/>
    </w:pPr>
    <w:rPr>
      <w:rFonts w:ascii="ARS Maquette Pro" w:hAnsi="ARS Maquette Pro"/>
      <w:sz w:val="19"/>
    </w:rPr>
  </w:style>
  <w:style w:type="character" w:customStyle="1" w:styleId="ArsSubheadingChar">
    <w:name w:val="Ars Subheading Char"/>
    <w:basedOn w:val="Standaardalinea-lettertype"/>
    <w:link w:val="ArsSubheading"/>
    <w:rsid w:val="004266A5"/>
    <w:rPr>
      <w:rFonts w:ascii="ARS Maquette Pro" w:hAnsi="ARS Maquette Pro"/>
      <w:b/>
      <w:sz w:val="19"/>
    </w:rPr>
  </w:style>
  <w:style w:type="paragraph" w:customStyle="1" w:styleId="ArsBodySub">
    <w:name w:val="Ars Body Sub"/>
    <w:basedOn w:val="Standaard"/>
    <w:link w:val="ArsBodySubChar"/>
    <w:rsid w:val="004266A5"/>
    <w:pPr>
      <w:spacing w:after="0" w:line="240" w:lineRule="exact"/>
    </w:pPr>
    <w:rPr>
      <w:rFonts w:ascii="ARS Maquette Pro" w:hAnsi="ARS Maquette Pro"/>
      <w:sz w:val="16"/>
    </w:rPr>
  </w:style>
  <w:style w:type="character" w:customStyle="1" w:styleId="ArsBodyChar">
    <w:name w:val="Ars Body Char"/>
    <w:basedOn w:val="Standaardalinea-lettertype"/>
    <w:link w:val="ArsBody"/>
    <w:rsid w:val="004266A5"/>
    <w:rPr>
      <w:rFonts w:ascii="ARS Maquette Pro" w:hAnsi="ARS Maquette Pro"/>
      <w:sz w:val="19"/>
    </w:rPr>
  </w:style>
  <w:style w:type="paragraph" w:customStyle="1" w:styleId="ArsVoetnoot">
    <w:name w:val="Ars Voetnoot"/>
    <w:basedOn w:val="Standaard"/>
    <w:link w:val="ArsVoetnootChar"/>
    <w:rsid w:val="004266A5"/>
    <w:pPr>
      <w:spacing w:after="0" w:line="200" w:lineRule="exact"/>
    </w:pPr>
    <w:rPr>
      <w:rFonts w:ascii="ARS Maquette Pro" w:hAnsi="ARS Maquette Pro"/>
      <w:sz w:val="14"/>
    </w:rPr>
  </w:style>
  <w:style w:type="character" w:customStyle="1" w:styleId="ArsBodySubChar">
    <w:name w:val="Ars Body Sub Char"/>
    <w:basedOn w:val="Standaardalinea-lettertype"/>
    <w:link w:val="ArsBodySub"/>
    <w:rsid w:val="004266A5"/>
    <w:rPr>
      <w:rFonts w:ascii="ARS Maquette Pro" w:hAnsi="ARS Maquette Pro"/>
      <w:sz w:val="16"/>
    </w:rPr>
  </w:style>
  <w:style w:type="paragraph" w:customStyle="1" w:styleId="ArsVersienummer">
    <w:name w:val="Ars Versienummer"/>
    <w:basedOn w:val="Standaard"/>
    <w:link w:val="ArsVersienummerChar"/>
    <w:rsid w:val="004266A5"/>
    <w:pPr>
      <w:spacing w:after="0" w:line="150" w:lineRule="exact"/>
    </w:pPr>
    <w:rPr>
      <w:rFonts w:ascii="ARS Maquette Pro" w:hAnsi="ARS Maquette Pro"/>
      <w:sz w:val="12"/>
    </w:rPr>
  </w:style>
  <w:style w:type="character" w:customStyle="1" w:styleId="ArsVoetnootChar">
    <w:name w:val="Ars Voetnoot Char"/>
    <w:basedOn w:val="Standaardalinea-lettertype"/>
    <w:link w:val="ArsVoetnoot"/>
    <w:rsid w:val="004266A5"/>
    <w:rPr>
      <w:rFonts w:ascii="ARS Maquette Pro" w:hAnsi="ARS Maquette Pro"/>
      <w:sz w:val="14"/>
    </w:rPr>
  </w:style>
  <w:style w:type="paragraph" w:customStyle="1" w:styleId="Heading">
    <w:name w:val="Heading"/>
    <w:basedOn w:val="Standaard"/>
    <w:link w:val="HeadingChar"/>
    <w:uiPriority w:val="2"/>
    <w:qFormat/>
    <w:rsid w:val="004A44D6"/>
    <w:pPr>
      <w:spacing w:line="420" w:lineRule="atLeast"/>
    </w:pPr>
    <w:rPr>
      <w:sz w:val="40"/>
    </w:rPr>
  </w:style>
  <w:style w:type="character" w:customStyle="1" w:styleId="ArsVersienummerChar">
    <w:name w:val="Ars Versienummer Char"/>
    <w:basedOn w:val="Standaardalinea-lettertype"/>
    <w:link w:val="ArsVersienummer"/>
    <w:rsid w:val="004266A5"/>
    <w:rPr>
      <w:rFonts w:ascii="ARS Maquette Pro" w:hAnsi="ARS Maquette Pro"/>
      <w:sz w:val="12"/>
    </w:rPr>
  </w:style>
  <w:style w:type="paragraph" w:customStyle="1" w:styleId="Intro">
    <w:name w:val="Intro"/>
    <w:basedOn w:val="Standaard"/>
    <w:link w:val="IntroChar"/>
    <w:uiPriority w:val="4"/>
    <w:qFormat/>
    <w:rsid w:val="004A44D6"/>
    <w:pPr>
      <w:spacing w:after="0" w:line="350" w:lineRule="atLeast"/>
    </w:pPr>
    <w:rPr>
      <w:sz w:val="30"/>
    </w:rPr>
  </w:style>
  <w:style w:type="character" w:customStyle="1" w:styleId="HeadingChar">
    <w:name w:val="Heading Char"/>
    <w:basedOn w:val="Standaardalinea-lettertype"/>
    <w:link w:val="Heading"/>
    <w:uiPriority w:val="2"/>
    <w:rsid w:val="004A44D6"/>
    <w:rPr>
      <w:rFonts w:ascii="Arial" w:hAnsi="Arial"/>
      <w:sz w:val="40"/>
    </w:rPr>
  </w:style>
  <w:style w:type="paragraph" w:customStyle="1" w:styleId="Subheading">
    <w:name w:val="Subheading"/>
    <w:basedOn w:val="Standaard"/>
    <w:link w:val="SubheadingChar"/>
    <w:uiPriority w:val="3"/>
    <w:qFormat/>
    <w:rsid w:val="004A44D6"/>
    <w:pPr>
      <w:spacing w:after="0" w:line="240" w:lineRule="atLeast"/>
    </w:pPr>
    <w:rPr>
      <w:b/>
      <w:sz w:val="20"/>
    </w:rPr>
  </w:style>
  <w:style w:type="character" w:customStyle="1" w:styleId="IntroChar">
    <w:name w:val="Intro Char"/>
    <w:basedOn w:val="Standaardalinea-lettertype"/>
    <w:link w:val="Intro"/>
    <w:uiPriority w:val="4"/>
    <w:rsid w:val="004A44D6"/>
    <w:rPr>
      <w:rFonts w:ascii="Arial" w:hAnsi="Arial"/>
      <w:sz w:val="30"/>
    </w:rPr>
  </w:style>
  <w:style w:type="paragraph" w:customStyle="1" w:styleId="Body">
    <w:name w:val="Body"/>
    <w:aliases w:val="Broodtekst"/>
    <w:basedOn w:val="Standaard"/>
    <w:link w:val="BodyChar"/>
    <w:qFormat/>
    <w:rsid w:val="004A44D6"/>
    <w:pPr>
      <w:spacing w:after="0" w:line="240" w:lineRule="atLeast"/>
    </w:pPr>
    <w:rPr>
      <w:sz w:val="20"/>
    </w:rPr>
  </w:style>
  <w:style w:type="character" w:customStyle="1" w:styleId="SubheadingChar">
    <w:name w:val="Subheading Char"/>
    <w:basedOn w:val="Standaardalinea-lettertype"/>
    <w:link w:val="Subheading"/>
    <w:uiPriority w:val="3"/>
    <w:rsid w:val="004A44D6"/>
    <w:rPr>
      <w:rFonts w:ascii="Arial" w:hAnsi="Arial"/>
      <w:b/>
      <w:sz w:val="20"/>
    </w:rPr>
  </w:style>
  <w:style w:type="paragraph" w:customStyle="1" w:styleId="BodySub">
    <w:name w:val="Body Sub"/>
    <w:aliases w:val="Subtekst"/>
    <w:basedOn w:val="Standaard"/>
    <w:link w:val="BodySubChar"/>
    <w:uiPriority w:val="1"/>
    <w:qFormat/>
    <w:rsid w:val="004A44D6"/>
    <w:pPr>
      <w:spacing w:after="0" w:line="240" w:lineRule="atLeast"/>
    </w:pPr>
    <w:rPr>
      <w:sz w:val="17"/>
    </w:rPr>
  </w:style>
  <w:style w:type="character" w:customStyle="1" w:styleId="BodyChar">
    <w:name w:val="Body Char"/>
    <w:aliases w:val="Broodtekst Char"/>
    <w:basedOn w:val="Standaardalinea-lettertype"/>
    <w:link w:val="Body"/>
    <w:rsid w:val="004A44D6"/>
    <w:rPr>
      <w:rFonts w:ascii="Arial" w:hAnsi="Arial"/>
      <w:sz w:val="20"/>
    </w:rPr>
  </w:style>
  <w:style w:type="paragraph" w:customStyle="1" w:styleId="Voetnoot">
    <w:name w:val="Voetnoot"/>
    <w:basedOn w:val="Standaard"/>
    <w:link w:val="VoetnootChar"/>
    <w:uiPriority w:val="5"/>
    <w:qFormat/>
    <w:rsid w:val="004A44D6"/>
    <w:pPr>
      <w:spacing w:after="0" w:line="220" w:lineRule="atLeast"/>
    </w:pPr>
    <w:rPr>
      <w:sz w:val="15"/>
    </w:rPr>
  </w:style>
  <w:style w:type="character" w:customStyle="1" w:styleId="BodySubChar">
    <w:name w:val="Body Sub Char"/>
    <w:aliases w:val="Subtekst Char"/>
    <w:basedOn w:val="Standaardalinea-lettertype"/>
    <w:link w:val="BodySub"/>
    <w:uiPriority w:val="1"/>
    <w:rsid w:val="004A44D6"/>
    <w:rPr>
      <w:rFonts w:ascii="Arial" w:hAnsi="Arial"/>
      <w:sz w:val="17"/>
    </w:rPr>
  </w:style>
  <w:style w:type="paragraph" w:customStyle="1" w:styleId="Versienummer">
    <w:name w:val="Versienummer"/>
    <w:basedOn w:val="Standaard"/>
    <w:link w:val="VersienummerChar"/>
    <w:uiPriority w:val="6"/>
    <w:qFormat/>
    <w:rsid w:val="004A44D6"/>
    <w:pPr>
      <w:spacing w:after="0" w:line="160" w:lineRule="atLeast"/>
    </w:pPr>
    <w:rPr>
      <w:sz w:val="12"/>
    </w:rPr>
  </w:style>
  <w:style w:type="character" w:customStyle="1" w:styleId="VoetnootChar">
    <w:name w:val="Voetnoot Char"/>
    <w:basedOn w:val="Standaardalinea-lettertype"/>
    <w:link w:val="Voetnoot"/>
    <w:uiPriority w:val="5"/>
    <w:rsid w:val="004A44D6"/>
    <w:rPr>
      <w:rFonts w:ascii="Arial" w:hAnsi="Arial"/>
      <w:sz w:val="15"/>
    </w:rPr>
  </w:style>
  <w:style w:type="character" w:customStyle="1" w:styleId="VersienummerChar">
    <w:name w:val="Versienummer Char"/>
    <w:basedOn w:val="Standaardalinea-lettertype"/>
    <w:link w:val="Versienummer"/>
    <w:uiPriority w:val="6"/>
    <w:rsid w:val="004A44D6"/>
    <w:rPr>
      <w:rFonts w:ascii="Arial" w:hAnsi="Arial"/>
      <w:sz w:val="12"/>
    </w:rPr>
  </w:style>
  <w:style w:type="paragraph" w:styleId="Koptekst">
    <w:name w:val="header"/>
    <w:basedOn w:val="Standaard"/>
    <w:link w:val="KoptekstChar"/>
    <w:uiPriority w:val="99"/>
    <w:unhideWhenUsed/>
    <w:rsid w:val="00C87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7ED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C877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7ED"/>
    <w:rPr>
      <w:rFonts w:ascii="Arial" w:hAnsi="Arial"/>
    </w:rPr>
  </w:style>
  <w:style w:type="table" w:styleId="Tabelraster">
    <w:name w:val="Table Grid"/>
    <w:basedOn w:val="Standaardtabel"/>
    <w:uiPriority w:val="39"/>
    <w:rsid w:val="008A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ng">
    <w:name w:val="Nummering"/>
    <w:basedOn w:val="Body"/>
    <w:link w:val="NummeringChar"/>
    <w:uiPriority w:val="99"/>
    <w:qFormat/>
    <w:rsid w:val="001C6402"/>
    <w:pPr>
      <w:numPr>
        <w:numId w:val="2"/>
      </w:numPr>
    </w:pPr>
  </w:style>
  <w:style w:type="character" w:customStyle="1" w:styleId="NummeringChar">
    <w:name w:val="Nummering Char"/>
    <w:basedOn w:val="BodyChar"/>
    <w:link w:val="Nummering"/>
    <w:uiPriority w:val="99"/>
    <w:rsid w:val="001C6402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191C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91C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0EBE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738F3"/>
    <w:rPr>
      <w:color w:val="808080"/>
    </w:rPr>
  </w:style>
  <w:style w:type="paragraph" w:styleId="Normaalweb">
    <w:name w:val="Normal (Web)"/>
    <w:basedOn w:val="Standaard"/>
    <w:uiPriority w:val="99"/>
    <w:semiHidden/>
    <w:unhideWhenUsed/>
    <w:rsid w:val="0008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83332"/>
    <w:rPr>
      <w:b/>
      <w:bCs/>
    </w:rPr>
  </w:style>
  <w:style w:type="paragraph" w:styleId="Lijstalinea">
    <w:name w:val="List Paragraph"/>
    <w:basedOn w:val="Standaard"/>
    <w:uiPriority w:val="34"/>
    <w:rsid w:val="004C5E0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C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ppl\MSOffice\sjabloon\2013\Vers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00CAC9C480434682DB9A09D5A08F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31C023-82BB-41B7-AD7F-A6B432EA8C4D}"/>
      </w:docPartPr>
      <w:docPartBody>
        <w:p w:rsidR="00410C4D" w:rsidRDefault="00410C4D">
          <w:pPr>
            <w:pStyle w:val="C600CAC9C480434682DB9A09D5A08FF0"/>
          </w:pPr>
          <w:r>
            <w:t>Onderwerp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T Std 35 Thin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S Maquette Pro">
    <w:altName w:val="Calibri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4D"/>
    <w:rsid w:val="00410C4D"/>
    <w:rsid w:val="00B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600CAC9C480434682DB9A09D5A08FF0">
    <w:name w:val="C600CAC9C480434682DB9A09D5A08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10B8-5670-4A16-935E-CDD1E09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Verslag</Template>
  <TotalTime>40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Company>Zaans Medisch Centrum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/>
  <dc:creator>Polmanl</dc:creator>
  <cp:keywords/>
  <dc:description/>
  <cp:lastModifiedBy>Polman, Leonie</cp:lastModifiedBy>
  <cp:revision>5</cp:revision>
  <dcterms:created xsi:type="dcterms:W3CDTF">2024-11-04T12:46:00Z</dcterms:created>
  <dcterms:modified xsi:type="dcterms:W3CDTF">2024-11-11T16:36:00Z</dcterms:modified>
  <cp:category>Verslag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Document">
    <vt:lpwstr>Verslag</vt:lpwstr>
  </property>
</Properties>
</file>